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05ED" w14:textId="77777777" w:rsidR="00A0739D" w:rsidRDefault="00A0739D" w:rsidP="006A6F6C">
      <w:pPr>
        <w:pStyle w:val="Heading1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033722BA" w14:textId="77777777" w:rsidR="00725FF5" w:rsidRDefault="00725FF5" w:rsidP="00A0739D">
      <w:pPr>
        <w:sectPr w:rsidR="00725FF5" w:rsidSect="00725FF5">
          <w:headerReference w:type="first" r:id="rId12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titlePg/>
          <w:docGrid w:linePitch="326"/>
        </w:sectPr>
      </w:pPr>
    </w:p>
    <w:p w14:paraId="753BF3F0" w14:textId="1F2E5858" w:rsidR="00A0739D" w:rsidRDefault="00EC3BFF" w:rsidP="00A073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FF418" wp14:editId="25CCDCF4">
                <wp:simplePos x="0" y="0"/>
                <wp:positionH relativeFrom="column">
                  <wp:posOffset>3837305</wp:posOffset>
                </wp:positionH>
                <wp:positionV relativeFrom="paragraph">
                  <wp:posOffset>134620</wp:posOffset>
                </wp:positionV>
                <wp:extent cx="1882140" cy="1783080"/>
                <wp:effectExtent l="0" t="0" r="3810" b="7620"/>
                <wp:wrapNone/>
                <wp:docPr id="419022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6A78A" w14:textId="0D85CC4E" w:rsidR="00EC3BFF" w:rsidRDefault="00EC3B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4C787" wp14:editId="68180C2C">
                                  <wp:extent cx="1554480" cy="1554480"/>
                                  <wp:effectExtent l="0" t="0" r="7620" b="7620"/>
                                  <wp:docPr id="1176370735" name="Picture 3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6370735" name="Picture 3" descr="A logo for a compan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48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FF4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15pt;margin-top:10.6pt;width:148.2pt;height:14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" fillcolor="white [3201]" stroked="f" strokeweight=".5pt">
                <v:textbox>
                  <w:txbxContent>
                    <w:p w14:paraId="3DA6A78A" w14:textId="0D85CC4E" w:rsidR="00EC3BFF" w:rsidRDefault="00EC3BFF">
                      <w:r>
                        <w:rPr>
                          <w:noProof/>
                        </w:rPr>
                        <w:drawing>
                          <wp:inline distT="0" distB="0" distL="0" distR="0" wp14:anchorId="7FC4C787" wp14:editId="68180C2C">
                            <wp:extent cx="1554480" cy="1554480"/>
                            <wp:effectExtent l="0" t="0" r="7620" b="7620"/>
                            <wp:docPr id="1176370735" name="Picture 3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6370735" name="Picture 3" descr="A logo for a compan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480" cy="155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09760" wp14:editId="7AEEE120">
                <wp:simplePos x="0" y="0"/>
                <wp:positionH relativeFrom="column">
                  <wp:posOffset>-10795</wp:posOffset>
                </wp:positionH>
                <wp:positionV relativeFrom="paragraph">
                  <wp:posOffset>104140</wp:posOffset>
                </wp:positionV>
                <wp:extent cx="1760220" cy="1722120"/>
                <wp:effectExtent l="0" t="0" r="0" b="0"/>
                <wp:wrapNone/>
                <wp:docPr id="1037907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4CFDC" w14:textId="77777777" w:rsidR="00EC3BFF" w:rsidRDefault="00EC3BFF" w:rsidP="00EC3BFF">
                            <w:pPr>
                              <w:pStyle w:val="NormalWeb"/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6F3FA" wp14:editId="74C2EDF0">
                                  <wp:extent cx="1584960" cy="1584960"/>
                                  <wp:effectExtent l="0" t="0" r="0" b="0"/>
                                  <wp:docPr id="1" name="Picture 1" descr="A white building with a red door and a cro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white building with a red door and a cros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960" cy="158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EA96DB" w14:textId="77777777" w:rsidR="00EC3BFF" w:rsidRDefault="00EC3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09760" id="Text Box 1" o:spid="_x0000_s1027" type="#_x0000_t202" style="position:absolute;margin-left:-.85pt;margin-top:8.2pt;width:138.6pt;height:13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" fillcolor="white [3201]" stroked="f" strokeweight=".5pt">
                <v:textbox>
                  <w:txbxContent>
                    <w:p w14:paraId="19C4CFDC" w14:textId="77777777" w:rsidR="00EC3BFF" w:rsidRDefault="00EC3BFF" w:rsidP="00EC3BFF">
                      <w:pPr>
                        <w:pStyle w:val="NormalWeb"/>
                        <w:rPr>
                          <w:lang w:eastAsia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66F3FA" wp14:editId="74C2EDF0">
                            <wp:extent cx="1584960" cy="1584960"/>
                            <wp:effectExtent l="0" t="0" r="0" b="0"/>
                            <wp:docPr id="1" name="Picture 1" descr="A white building with a red door and a cro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white building with a red door and a cros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960" cy="158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EA96DB" w14:textId="77777777" w:rsidR="00EC3BFF" w:rsidRDefault="00EC3BFF"/>
                  </w:txbxContent>
                </v:textbox>
              </v:shape>
            </w:pict>
          </mc:Fallback>
        </mc:AlternateContent>
      </w:r>
    </w:p>
    <w:p w14:paraId="180A2B23" w14:textId="77777777" w:rsidR="00A0739D" w:rsidRDefault="00A0739D" w:rsidP="00A0739D"/>
    <w:p w14:paraId="5925AC50" w14:textId="77777777" w:rsidR="00A0739D" w:rsidRDefault="00A0739D" w:rsidP="00A0739D"/>
    <w:p w14:paraId="155067A9" w14:textId="77777777" w:rsidR="00A0739D" w:rsidRDefault="00A0739D" w:rsidP="00A0739D"/>
    <w:p w14:paraId="48A575C4" w14:textId="77777777" w:rsidR="00A0739D" w:rsidRDefault="00A0739D" w:rsidP="00A0739D"/>
    <w:p w14:paraId="0EA3C2F6" w14:textId="77777777" w:rsidR="00A0739D" w:rsidRDefault="00A0739D" w:rsidP="00A0739D"/>
    <w:p w14:paraId="3B7B1A47" w14:textId="77777777" w:rsidR="00A0739D" w:rsidRDefault="00A0739D" w:rsidP="00A0739D"/>
    <w:p w14:paraId="7CABF77F" w14:textId="77777777" w:rsidR="00A0739D" w:rsidRDefault="00A0739D" w:rsidP="00A0739D"/>
    <w:p w14:paraId="6C42BDF1" w14:textId="77777777" w:rsidR="00A0739D" w:rsidRDefault="00A0739D" w:rsidP="00A0739D"/>
    <w:p w14:paraId="577DBBAA" w14:textId="77777777" w:rsidR="00A0739D" w:rsidRDefault="00A0739D" w:rsidP="00A0739D"/>
    <w:p w14:paraId="0D953F01" w14:textId="77777777" w:rsidR="00A0739D" w:rsidRDefault="00A0739D" w:rsidP="00A0739D"/>
    <w:p w14:paraId="319EBF76" w14:textId="77777777" w:rsidR="00A0739D" w:rsidRDefault="00A0739D" w:rsidP="00A0739D"/>
    <w:p w14:paraId="3223F141" w14:textId="77777777" w:rsidR="00A0739D" w:rsidRDefault="00A0739D" w:rsidP="00A0739D"/>
    <w:p w14:paraId="27EB06DC" w14:textId="77777777" w:rsidR="00A0739D" w:rsidRDefault="00A0739D" w:rsidP="00A0739D"/>
    <w:p w14:paraId="7E72DAE5" w14:textId="77777777" w:rsidR="00A0739D" w:rsidRPr="00A3729E" w:rsidRDefault="00830346" w:rsidP="00A0739D">
      <w:pPr>
        <w:jc w:val="center"/>
        <w:rPr>
          <w:rFonts w:asciiTheme="minorHAnsi" w:hAnsiTheme="minorHAnsi" w:cstheme="minorHAnsi"/>
          <w:b/>
          <w:color w:val="548DD4" w:themeColor="text2" w:themeTint="99"/>
          <w:sz w:val="56"/>
          <w:szCs w:val="56"/>
        </w:rPr>
      </w:pPr>
      <w:r w:rsidRPr="00A3729E">
        <w:rPr>
          <w:rFonts w:asciiTheme="minorHAnsi" w:hAnsiTheme="minorHAnsi" w:cstheme="minorHAnsi"/>
          <w:b/>
          <w:color w:val="548DD4" w:themeColor="text2" w:themeTint="99"/>
          <w:sz w:val="56"/>
          <w:szCs w:val="56"/>
        </w:rPr>
        <w:t>Application Form</w:t>
      </w:r>
    </w:p>
    <w:p w14:paraId="17446D25" w14:textId="77777777" w:rsidR="00A0739D" w:rsidRPr="0012782B" w:rsidRDefault="00A0739D" w:rsidP="00A0739D">
      <w:pPr>
        <w:jc w:val="center"/>
        <w:rPr>
          <w:rFonts w:ascii="Arial" w:hAnsi="Arial" w:cs="Arial"/>
          <w:b/>
          <w:szCs w:val="24"/>
        </w:rPr>
      </w:pPr>
    </w:p>
    <w:p w14:paraId="371BD1EC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41512E64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626D7C21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1D3FFAF9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3A8BD509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2178850D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279501D7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1A745ED6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7D670763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74936463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557F1AE1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08371FC1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45C9E5D0" w14:textId="294439CD" w:rsidR="00A0739D" w:rsidRDefault="00A0739D" w:rsidP="00A0739D">
      <w:pPr>
        <w:rPr>
          <w:rFonts w:ascii="Arial" w:hAnsi="Arial" w:cs="Arial"/>
          <w:szCs w:val="24"/>
        </w:rPr>
      </w:pPr>
    </w:p>
    <w:p w14:paraId="396A37CD" w14:textId="3AEB9481" w:rsidR="0012782B" w:rsidRDefault="0012782B" w:rsidP="00A0739D">
      <w:pPr>
        <w:rPr>
          <w:rFonts w:ascii="Arial" w:hAnsi="Arial" w:cs="Arial"/>
          <w:szCs w:val="24"/>
        </w:rPr>
      </w:pPr>
    </w:p>
    <w:p w14:paraId="7AACFB51" w14:textId="59324630" w:rsidR="0012782B" w:rsidRDefault="0012782B" w:rsidP="00A0739D">
      <w:pPr>
        <w:rPr>
          <w:rFonts w:ascii="Arial" w:hAnsi="Arial" w:cs="Arial"/>
          <w:szCs w:val="24"/>
        </w:rPr>
      </w:pPr>
    </w:p>
    <w:p w14:paraId="78BB91B3" w14:textId="4ED1804E" w:rsidR="0012782B" w:rsidRDefault="0012782B" w:rsidP="00A0739D">
      <w:pPr>
        <w:rPr>
          <w:rFonts w:ascii="Arial" w:hAnsi="Arial" w:cs="Arial"/>
          <w:szCs w:val="24"/>
        </w:rPr>
      </w:pPr>
    </w:p>
    <w:p w14:paraId="563408FA" w14:textId="77777777" w:rsidR="0012782B" w:rsidRPr="0012782B" w:rsidRDefault="0012782B" w:rsidP="00A0739D">
      <w:pPr>
        <w:rPr>
          <w:rFonts w:ascii="Arial" w:hAnsi="Arial" w:cs="Arial"/>
          <w:szCs w:val="24"/>
        </w:rPr>
      </w:pPr>
    </w:p>
    <w:p w14:paraId="6D8226F7" w14:textId="77777777" w:rsidR="00A0739D" w:rsidRPr="0012782B" w:rsidRDefault="00A0739D" w:rsidP="00A0739D">
      <w:pPr>
        <w:rPr>
          <w:rFonts w:ascii="Arial" w:hAnsi="Arial" w:cs="Arial"/>
          <w:szCs w:val="24"/>
        </w:rPr>
      </w:pPr>
    </w:p>
    <w:p w14:paraId="70951E98" w14:textId="77777777" w:rsidR="00AC6316" w:rsidRDefault="00AC6316" w:rsidP="00AC6316">
      <w:pPr>
        <w:pStyle w:val="NoSpacing"/>
        <w:rPr>
          <w:rFonts w:ascii="Arial" w:hAnsi="Arial" w:cs="Arial"/>
          <w:sz w:val="24"/>
          <w:szCs w:val="24"/>
        </w:rPr>
      </w:pPr>
    </w:p>
    <w:p w14:paraId="22FDEFB6" w14:textId="77777777" w:rsidR="005D2AE5" w:rsidRDefault="005D2AE5" w:rsidP="00AC6316">
      <w:pPr>
        <w:pStyle w:val="NoSpacing"/>
        <w:rPr>
          <w:rFonts w:ascii="Arial" w:hAnsi="Arial" w:cs="Arial"/>
          <w:sz w:val="24"/>
          <w:szCs w:val="24"/>
        </w:rPr>
      </w:pPr>
    </w:p>
    <w:p w14:paraId="2CB1C689" w14:textId="77777777" w:rsidR="005D2AE5" w:rsidRDefault="005D2AE5" w:rsidP="00AC6316">
      <w:pPr>
        <w:pStyle w:val="NoSpacing"/>
        <w:rPr>
          <w:rFonts w:ascii="Arial" w:hAnsi="Arial" w:cs="Arial"/>
          <w:sz w:val="24"/>
          <w:szCs w:val="24"/>
        </w:rPr>
      </w:pPr>
    </w:p>
    <w:p w14:paraId="7BCBD813" w14:textId="77777777" w:rsidR="005D2AE5" w:rsidRDefault="005D2AE5" w:rsidP="00AC6316">
      <w:pPr>
        <w:pStyle w:val="NoSpacing"/>
        <w:rPr>
          <w:rFonts w:ascii="Arial" w:hAnsi="Arial" w:cs="Arial"/>
          <w:sz w:val="24"/>
          <w:szCs w:val="24"/>
        </w:rPr>
      </w:pPr>
    </w:p>
    <w:p w14:paraId="24BDFCD9" w14:textId="77777777" w:rsidR="005D2AE5" w:rsidRDefault="005D2AE5" w:rsidP="00AC6316">
      <w:pPr>
        <w:pStyle w:val="NoSpacing"/>
        <w:rPr>
          <w:rFonts w:ascii="Arial" w:hAnsi="Arial" w:cs="Arial"/>
          <w:sz w:val="24"/>
          <w:szCs w:val="24"/>
        </w:rPr>
      </w:pPr>
    </w:p>
    <w:p w14:paraId="558D8883" w14:textId="77777777" w:rsidR="005D2AE5" w:rsidRDefault="005D2AE5" w:rsidP="00AC6316">
      <w:pPr>
        <w:pStyle w:val="NoSpacing"/>
        <w:rPr>
          <w:rFonts w:ascii="Arial" w:hAnsi="Arial" w:cs="Arial"/>
          <w:sz w:val="24"/>
          <w:szCs w:val="24"/>
        </w:rPr>
      </w:pPr>
    </w:p>
    <w:p w14:paraId="3D941FA2" w14:textId="77777777" w:rsidR="005D2AE5" w:rsidRPr="0012782B" w:rsidRDefault="005D2AE5" w:rsidP="00AC6316">
      <w:pPr>
        <w:pStyle w:val="NoSpacing"/>
        <w:rPr>
          <w:rFonts w:ascii="Arial" w:hAnsi="Arial" w:cs="Arial"/>
          <w:sz w:val="24"/>
          <w:szCs w:val="24"/>
        </w:rPr>
        <w:sectPr w:rsidR="005D2AE5" w:rsidRPr="0012782B" w:rsidSect="00AC6316">
          <w:type w:val="continuous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26"/>
        </w:sectPr>
      </w:pPr>
    </w:p>
    <w:p w14:paraId="768E687C" w14:textId="77777777" w:rsidR="00A0739D" w:rsidRPr="0012782B" w:rsidRDefault="00A0739D" w:rsidP="00AC6316">
      <w:pPr>
        <w:pStyle w:val="NoSpacing"/>
        <w:rPr>
          <w:rFonts w:ascii="Arial" w:hAnsi="Arial" w:cs="Arial"/>
          <w:sz w:val="24"/>
          <w:szCs w:val="24"/>
        </w:rPr>
      </w:pPr>
    </w:p>
    <w:p w14:paraId="270A7426" w14:textId="77777777" w:rsidR="00A3729E" w:rsidRDefault="00A3729E" w:rsidP="00A3729E">
      <w:pPr>
        <w:pStyle w:val="Heading1"/>
        <w:tabs>
          <w:tab w:val="left" w:pos="948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14:paraId="19C6C6C6" w14:textId="77777777" w:rsidR="00A3729E" w:rsidRPr="00A3729E" w:rsidRDefault="00A3729E" w:rsidP="00A3729E">
      <w:pPr>
        <w:rPr>
          <w:lang w:eastAsia="ja-JP"/>
        </w:rPr>
      </w:pPr>
    </w:p>
    <w:p w14:paraId="504B46B2" w14:textId="16571D44" w:rsidR="006A6F6C" w:rsidRPr="009B5083" w:rsidRDefault="006A6F6C" w:rsidP="00A3729E">
      <w:pPr>
        <w:pStyle w:val="Heading1"/>
        <w:tabs>
          <w:tab w:val="left" w:pos="948"/>
        </w:tabs>
        <w:ind w:left="-340"/>
        <w:rPr>
          <w:rFonts w:asciiTheme="minorHAnsi" w:hAnsiTheme="minorHAnsi" w:cstheme="minorHAnsi"/>
          <w:color w:val="FF0000"/>
          <w:sz w:val="28"/>
          <w:szCs w:val="28"/>
        </w:rPr>
      </w:pPr>
      <w:r w:rsidRPr="009B5083">
        <w:rPr>
          <w:rFonts w:asciiTheme="minorHAnsi" w:hAnsiTheme="minorHAnsi" w:cstheme="minorHAnsi"/>
          <w:color w:val="FF0000"/>
          <w:sz w:val="28"/>
          <w:szCs w:val="28"/>
        </w:rPr>
        <w:lastRenderedPageBreak/>
        <w:t>IMPORTANT INFORMATION FOR APPLICANTS</w:t>
      </w:r>
    </w:p>
    <w:p w14:paraId="72E3F8FF" w14:textId="77777777" w:rsidR="006A6F6C" w:rsidRPr="009B5083" w:rsidRDefault="006A6F6C" w:rsidP="00A3729E">
      <w:pPr>
        <w:ind w:left="-340"/>
        <w:rPr>
          <w:rFonts w:asciiTheme="minorHAnsi" w:hAnsiTheme="minorHAnsi" w:cstheme="minorHAnsi"/>
          <w:b/>
          <w:sz w:val="28"/>
          <w:szCs w:val="28"/>
        </w:rPr>
      </w:pPr>
      <w:r w:rsidRPr="009B5083">
        <w:rPr>
          <w:rFonts w:asciiTheme="minorHAnsi" w:hAnsiTheme="minorHAnsi" w:cstheme="minorHAnsi"/>
          <w:b/>
          <w:sz w:val="28"/>
          <w:szCs w:val="28"/>
        </w:rPr>
        <w:t>Please read through all the information carefully before you start to fill in the application form.</w:t>
      </w:r>
    </w:p>
    <w:p w14:paraId="03B450EC" w14:textId="77777777" w:rsidR="005D2AE5" w:rsidRPr="009B5083" w:rsidRDefault="005D2AE5" w:rsidP="00A3729E">
      <w:pPr>
        <w:rPr>
          <w:rFonts w:asciiTheme="minorHAnsi" w:hAnsiTheme="minorHAnsi" w:cstheme="minorHAnsi"/>
          <w:sz w:val="16"/>
          <w:szCs w:val="16"/>
        </w:rPr>
      </w:pPr>
    </w:p>
    <w:p w14:paraId="7DE90C22" w14:textId="77777777" w:rsidR="00A3729E" w:rsidRDefault="006A6F6C" w:rsidP="00A3729E">
      <w:pPr>
        <w:ind w:left="-340"/>
        <w:rPr>
          <w:rFonts w:asciiTheme="minorHAnsi" w:hAnsiTheme="minorHAnsi" w:cstheme="minorHAnsi"/>
          <w:szCs w:val="24"/>
        </w:rPr>
      </w:pPr>
      <w:r w:rsidRPr="00A3729E">
        <w:rPr>
          <w:rFonts w:asciiTheme="minorHAnsi" w:hAnsiTheme="minorHAnsi" w:cstheme="minorHAnsi"/>
          <w:szCs w:val="24"/>
        </w:rPr>
        <w:t xml:space="preserve">If you decide to apply for the </w:t>
      </w:r>
      <w:r w:rsidR="00144F4A" w:rsidRPr="00A3729E">
        <w:rPr>
          <w:rFonts w:asciiTheme="minorHAnsi" w:hAnsiTheme="minorHAnsi" w:cstheme="minorHAnsi"/>
          <w:szCs w:val="24"/>
        </w:rPr>
        <w:t>post,</w:t>
      </w:r>
      <w:r w:rsidRPr="00A3729E">
        <w:rPr>
          <w:rFonts w:asciiTheme="minorHAnsi" w:hAnsiTheme="minorHAnsi" w:cstheme="minorHAnsi"/>
          <w:szCs w:val="24"/>
        </w:rPr>
        <w:t xml:space="preserve"> </w:t>
      </w:r>
      <w:r w:rsidR="00A3729E">
        <w:rPr>
          <w:rFonts w:asciiTheme="minorHAnsi" w:hAnsiTheme="minorHAnsi" w:cstheme="minorHAnsi"/>
          <w:szCs w:val="24"/>
        </w:rPr>
        <w:t>y</w:t>
      </w:r>
      <w:r w:rsidRPr="00A3729E">
        <w:rPr>
          <w:rFonts w:asciiTheme="minorHAnsi" w:hAnsiTheme="minorHAnsi" w:cstheme="minorHAnsi"/>
          <w:szCs w:val="24"/>
        </w:rPr>
        <w:t>ou should fill in the form step by step, noting the points</w:t>
      </w:r>
      <w:r w:rsidR="006418B5" w:rsidRPr="00A3729E">
        <w:rPr>
          <w:rFonts w:asciiTheme="minorHAnsi" w:hAnsiTheme="minorHAnsi" w:cstheme="minorHAnsi"/>
          <w:szCs w:val="24"/>
        </w:rPr>
        <w:t xml:space="preserve"> below.  </w:t>
      </w:r>
    </w:p>
    <w:p w14:paraId="7FD5E96A" w14:textId="77777777" w:rsidR="00A3729E" w:rsidRPr="00A3729E" w:rsidRDefault="00A3729E" w:rsidP="00A3729E">
      <w:pPr>
        <w:ind w:left="-340"/>
        <w:rPr>
          <w:rFonts w:asciiTheme="minorHAnsi" w:hAnsiTheme="minorHAnsi" w:cstheme="minorHAnsi"/>
          <w:sz w:val="16"/>
          <w:szCs w:val="16"/>
        </w:rPr>
      </w:pPr>
    </w:p>
    <w:p w14:paraId="201294C0" w14:textId="70838017" w:rsidR="006A6F6C" w:rsidRPr="00A3729E" w:rsidRDefault="006418B5" w:rsidP="00A3729E">
      <w:pPr>
        <w:ind w:left="-340"/>
        <w:rPr>
          <w:rFonts w:asciiTheme="minorHAnsi" w:hAnsiTheme="minorHAnsi" w:cstheme="minorHAnsi"/>
          <w:szCs w:val="24"/>
        </w:rPr>
      </w:pPr>
      <w:r w:rsidRPr="00A3729E">
        <w:rPr>
          <w:rFonts w:asciiTheme="minorHAnsi" w:hAnsiTheme="minorHAnsi" w:cstheme="minorHAnsi"/>
          <w:szCs w:val="24"/>
        </w:rPr>
        <w:t>Please</w:t>
      </w:r>
      <w:r w:rsidR="006A6F6C" w:rsidRPr="00A3729E">
        <w:rPr>
          <w:rFonts w:asciiTheme="minorHAnsi" w:hAnsiTheme="minorHAnsi" w:cstheme="minorHAnsi"/>
          <w:szCs w:val="24"/>
        </w:rPr>
        <w:t>:</w:t>
      </w:r>
    </w:p>
    <w:p w14:paraId="03E15608" w14:textId="77777777" w:rsidR="006A6F6C" w:rsidRPr="00A3729E" w:rsidRDefault="006A6F6C" w:rsidP="00A3729E">
      <w:pPr>
        <w:rPr>
          <w:rFonts w:asciiTheme="minorHAnsi" w:hAnsiTheme="minorHAnsi" w:cstheme="minorHAnsi"/>
          <w:sz w:val="16"/>
          <w:szCs w:val="16"/>
        </w:rPr>
      </w:pPr>
    </w:p>
    <w:p w14:paraId="76AE20EF" w14:textId="77777777" w:rsidR="006A6F6C" w:rsidRPr="00A3729E" w:rsidRDefault="00C80C90" w:rsidP="00A3729E">
      <w:pPr>
        <w:numPr>
          <w:ilvl w:val="0"/>
          <w:numId w:val="29"/>
        </w:numPr>
        <w:ind w:left="0"/>
        <w:rPr>
          <w:rFonts w:asciiTheme="minorHAnsi" w:hAnsiTheme="minorHAnsi" w:cstheme="minorHAnsi"/>
          <w:szCs w:val="24"/>
        </w:rPr>
      </w:pPr>
      <w:r w:rsidRPr="00A3729E">
        <w:rPr>
          <w:rFonts w:asciiTheme="minorHAnsi" w:hAnsiTheme="minorHAnsi" w:cstheme="minorHAnsi"/>
          <w:szCs w:val="24"/>
        </w:rPr>
        <w:t xml:space="preserve">refer to the </w:t>
      </w:r>
      <w:r w:rsidR="006A6F6C" w:rsidRPr="00A3729E">
        <w:rPr>
          <w:rFonts w:asciiTheme="minorHAnsi" w:hAnsiTheme="minorHAnsi" w:cstheme="minorHAnsi"/>
          <w:szCs w:val="24"/>
        </w:rPr>
        <w:t>job description and person specification</w:t>
      </w:r>
      <w:r w:rsidRPr="00A3729E">
        <w:rPr>
          <w:rFonts w:asciiTheme="minorHAnsi" w:hAnsiTheme="minorHAnsi" w:cstheme="minorHAnsi"/>
          <w:szCs w:val="24"/>
        </w:rPr>
        <w:t>.</w:t>
      </w:r>
      <w:r w:rsidR="00C463E8" w:rsidRPr="00A3729E">
        <w:rPr>
          <w:rFonts w:asciiTheme="minorHAnsi" w:hAnsiTheme="minorHAnsi" w:cstheme="minorHAnsi"/>
          <w:szCs w:val="24"/>
        </w:rPr>
        <w:t xml:space="preserve"> </w:t>
      </w:r>
      <w:r w:rsidRPr="00A3729E">
        <w:rPr>
          <w:rFonts w:asciiTheme="minorHAnsi" w:hAnsiTheme="minorHAnsi" w:cstheme="minorHAnsi"/>
          <w:szCs w:val="24"/>
        </w:rPr>
        <w:t xml:space="preserve"> T</w:t>
      </w:r>
      <w:r w:rsidR="006A6F6C" w:rsidRPr="00A3729E">
        <w:rPr>
          <w:rFonts w:asciiTheme="minorHAnsi" w:hAnsiTheme="minorHAnsi" w:cstheme="minorHAnsi"/>
          <w:szCs w:val="24"/>
        </w:rPr>
        <w:t>hese documents describe what the job involve</w:t>
      </w:r>
      <w:r w:rsidR="00C4658E" w:rsidRPr="00A3729E">
        <w:rPr>
          <w:rFonts w:asciiTheme="minorHAnsi" w:hAnsiTheme="minorHAnsi" w:cstheme="minorHAnsi"/>
          <w:szCs w:val="24"/>
        </w:rPr>
        <w:t>s</w:t>
      </w:r>
      <w:r w:rsidR="006A6F6C" w:rsidRPr="00A3729E">
        <w:rPr>
          <w:rFonts w:asciiTheme="minorHAnsi" w:hAnsiTheme="minorHAnsi" w:cstheme="minorHAnsi"/>
          <w:szCs w:val="24"/>
        </w:rPr>
        <w:t xml:space="preserve"> and </w:t>
      </w:r>
      <w:r w:rsidR="00C4658E" w:rsidRPr="00A3729E">
        <w:rPr>
          <w:rFonts w:asciiTheme="minorHAnsi" w:hAnsiTheme="minorHAnsi" w:cstheme="minorHAnsi"/>
          <w:szCs w:val="24"/>
        </w:rPr>
        <w:t>the requirements</w:t>
      </w:r>
      <w:r w:rsidRPr="00A3729E">
        <w:rPr>
          <w:rFonts w:asciiTheme="minorHAnsi" w:hAnsiTheme="minorHAnsi" w:cstheme="minorHAnsi"/>
          <w:szCs w:val="24"/>
        </w:rPr>
        <w:t xml:space="preserve"> of the </w:t>
      </w:r>
      <w:r w:rsidR="00646BAA" w:rsidRPr="00A3729E">
        <w:rPr>
          <w:rFonts w:asciiTheme="minorHAnsi" w:hAnsiTheme="minorHAnsi" w:cstheme="minorHAnsi"/>
          <w:szCs w:val="24"/>
        </w:rPr>
        <w:t xml:space="preserve">job </w:t>
      </w:r>
      <w:proofErr w:type="gramStart"/>
      <w:r w:rsidRPr="00A3729E">
        <w:rPr>
          <w:rFonts w:asciiTheme="minorHAnsi" w:hAnsiTheme="minorHAnsi" w:cstheme="minorHAnsi"/>
          <w:szCs w:val="24"/>
        </w:rPr>
        <w:t>holder</w:t>
      </w:r>
      <w:r w:rsidR="00C463E8" w:rsidRPr="00A3729E">
        <w:rPr>
          <w:rFonts w:asciiTheme="minorHAnsi" w:hAnsiTheme="minorHAnsi" w:cstheme="minorHAnsi"/>
          <w:szCs w:val="24"/>
        </w:rPr>
        <w:t>;</w:t>
      </w:r>
      <w:proofErr w:type="gramEnd"/>
      <w:r w:rsidRPr="00A3729E">
        <w:rPr>
          <w:rFonts w:asciiTheme="minorHAnsi" w:hAnsiTheme="minorHAnsi" w:cstheme="minorHAnsi"/>
          <w:szCs w:val="24"/>
        </w:rPr>
        <w:t xml:space="preserve"> </w:t>
      </w:r>
      <w:r w:rsidR="006A6F6C" w:rsidRPr="00A3729E">
        <w:rPr>
          <w:rFonts w:asciiTheme="minorHAnsi" w:hAnsiTheme="minorHAnsi" w:cstheme="minorHAnsi"/>
          <w:szCs w:val="24"/>
        </w:rPr>
        <w:t xml:space="preserve"> </w:t>
      </w:r>
    </w:p>
    <w:p w14:paraId="36A2AFAC" w14:textId="77777777" w:rsidR="00A3729E" w:rsidRPr="00A3729E" w:rsidRDefault="00A3729E" w:rsidP="00A3729E">
      <w:pPr>
        <w:rPr>
          <w:rFonts w:asciiTheme="minorHAnsi" w:hAnsiTheme="minorHAnsi" w:cstheme="minorHAnsi"/>
          <w:sz w:val="16"/>
          <w:szCs w:val="16"/>
        </w:rPr>
      </w:pPr>
    </w:p>
    <w:p w14:paraId="11325B3A" w14:textId="77777777" w:rsidR="006A6F6C" w:rsidRDefault="006418B5" w:rsidP="00A3729E">
      <w:pPr>
        <w:numPr>
          <w:ilvl w:val="0"/>
          <w:numId w:val="29"/>
        </w:numPr>
        <w:ind w:left="0"/>
        <w:rPr>
          <w:rFonts w:asciiTheme="minorHAnsi" w:hAnsiTheme="minorHAnsi" w:cstheme="minorHAnsi"/>
          <w:szCs w:val="24"/>
        </w:rPr>
      </w:pPr>
      <w:r w:rsidRPr="00A3729E">
        <w:rPr>
          <w:rFonts w:asciiTheme="minorHAnsi" w:hAnsiTheme="minorHAnsi" w:cstheme="minorHAnsi"/>
          <w:szCs w:val="24"/>
        </w:rPr>
        <w:t>ensure your</w:t>
      </w:r>
      <w:r w:rsidR="006A6F6C" w:rsidRPr="00A3729E">
        <w:rPr>
          <w:rFonts w:asciiTheme="minorHAnsi" w:hAnsiTheme="minorHAnsi" w:cstheme="minorHAnsi"/>
          <w:szCs w:val="24"/>
        </w:rPr>
        <w:t xml:space="preserve"> </w:t>
      </w:r>
      <w:r w:rsidR="00C4658E" w:rsidRPr="00A3729E">
        <w:rPr>
          <w:rFonts w:asciiTheme="minorHAnsi" w:hAnsiTheme="minorHAnsi" w:cstheme="minorHAnsi"/>
          <w:szCs w:val="24"/>
        </w:rPr>
        <w:t xml:space="preserve">application </w:t>
      </w:r>
      <w:r w:rsidRPr="00A3729E">
        <w:rPr>
          <w:rFonts w:asciiTheme="minorHAnsi" w:hAnsiTheme="minorHAnsi" w:cstheme="minorHAnsi"/>
          <w:szCs w:val="24"/>
        </w:rPr>
        <w:t>contains</w:t>
      </w:r>
      <w:r w:rsidR="00C4658E" w:rsidRPr="00A3729E">
        <w:rPr>
          <w:rFonts w:asciiTheme="minorHAnsi" w:hAnsiTheme="minorHAnsi" w:cstheme="minorHAnsi"/>
          <w:szCs w:val="24"/>
        </w:rPr>
        <w:t xml:space="preserve"> </w:t>
      </w:r>
      <w:r w:rsidR="006A6F6C" w:rsidRPr="00A3729E">
        <w:rPr>
          <w:rFonts w:asciiTheme="minorHAnsi" w:hAnsiTheme="minorHAnsi" w:cstheme="minorHAnsi"/>
          <w:szCs w:val="24"/>
        </w:rPr>
        <w:t xml:space="preserve">relevant qualifications and experience as they relate to the person </w:t>
      </w:r>
      <w:proofErr w:type="gramStart"/>
      <w:r w:rsidR="006A6F6C" w:rsidRPr="00A3729E">
        <w:rPr>
          <w:rFonts w:asciiTheme="minorHAnsi" w:hAnsiTheme="minorHAnsi" w:cstheme="minorHAnsi"/>
          <w:szCs w:val="24"/>
        </w:rPr>
        <w:t>specification</w:t>
      </w:r>
      <w:r w:rsidR="00C463E8" w:rsidRPr="00A3729E">
        <w:rPr>
          <w:rFonts w:asciiTheme="minorHAnsi" w:hAnsiTheme="minorHAnsi" w:cstheme="minorHAnsi"/>
          <w:szCs w:val="24"/>
        </w:rPr>
        <w:t>;</w:t>
      </w:r>
      <w:proofErr w:type="gramEnd"/>
    </w:p>
    <w:p w14:paraId="3FB2B38D" w14:textId="77777777" w:rsidR="00A3729E" w:rsidRPr="00A3729E" w:rsidRDefault="00A3729E" w:rsidP="00A3729E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53E270D9" w14:textId="77777777" w:rsidR="00C4658E" w:rsidRDefault="00C4658E" w:rsidP="00A3729E">
      <w:pPr>
        <w:numPr>
          <w:ilvl w:val="0"/>
          <w:numId w:val="29"/>
        </w:numPr>
        <w:ind w:left="0"/>
        <w:rPr>
          <w:rFonts w:asciiTheme="minorHAnsi" w:hAnsiTheme="minorHAnsi" w:cstheme="minorHAnsi"/>
          <w:szCs w:val="24"/>
        </w:rPr>
      </w:pPr>
      <w:r w:rsidRPr="00A3729E">
        <w:rPr>
          <w:rFonts w:asciiTheme="minorHAnsi" w:hAnsiTheme="minorHAnsi" w:cstheme="minorHAnsi"/>
          <w:szCs w:val="24"/>
        </w:rPr>
        <w:t>give examples to support your evidence against the person specification criteria and describe them.  For example: rather than simply saying, “I work well in a team” – try to give an example of when an</w:t>
      </w:r>
      <w:r w:rsidR="002F580F" w:rsidRPr="00A3729E">
        <w:rPr>
          <w:rFonts w:asciiTheme="minorHAnsi" w:hAnsiTheme="minorHAnsi" w:cstheme="minorHAnsi"/>
          <w:szCs w:val="24"/>
        </w:rPr>
        <w:t xml:space="preserve">d how you contributed to a </w:t>
      </w:r>
      <w:proofErr w:type="gramStart"/>
      <w:r w:rsidR="002F580F" w:rsidRPr="00A3729E">
        <w:rPr>
          <w:rFonts w:asciiTheme="minorHAnsi" w:hAnsiTheme="minorHAnsi" w:cstheme="minorHAnsi"/>
          <w:szCs w:val="24"/>
        </w:rPr>
        <w:t>team</w:t>
      </w:r>
      <w:r w:rsidR="00C463E8" w:rsidRPr="00A3729E">
        <w:rPr>
          <w:rFonts w:asciiTheme="minorHAnsi" w:hAnsiTheme="minorHAnsi" w:cstheme="minorHAnsi"/>
          <w:szCs w:val="24"/>
        </w:rPr>
        <w:t>;</w:t>
      </w:r>
      <w:proofErr w:type="gramEnd"/>
    </w:p>
    <w:p w14:paraId="076CFBA7" w14:textId="77777777" w:rsidR="00A3729E" w:rsidRPr="00A3729E" w:rsidRDefault="00A3729E" w:rsidP="00A3729E">
      <w:pPr>
        <w:rPr>
          <w:rFonts w:asciiTheme="minorHAnsi" w:hAnsiTheme="minorHAnsi" w:cstheme="minorHAnsi"/>
          <w:sz w:val="16"/>
          <w:szCs w:val="16"/>
        </w:rPr>
      </w:pPr>
    </w:p>
    <w:p w14:paraId="31101830" w14:textId="77777777" w:rsidR="006A6F6C" w:rsidRDefault="006418B5" w:rsidP="00A3729E">
      <w:pPr>
        <w:numPr>
          <w:ilvl w:val="0"/>
          <w:numId w:val="29"/>
        </w:numPr>
        <w:ind w:left="0"/>
        <w:rPr>
          <w:rFonts w:asciiTheme="minorHAnsi" w:hAnsiTheme="minorHAnsi" w:cstheme="minorHAnsi"/>
          <w:szCs w:val="24"/>
        </w:rPr>
      </w:pPr>
      <w:r w:rsidRPr="00A3729E">
        <w:rPr>
          <w:rFonts w:asciiTheme="minorHAnsi" w:hAnsiTheme="minorHAnsi" w:cstheme="minorHAnsi"/>
          <w:szCs w:val="24"/>
        </w:rPr>
        <w:t>m</w:t>
      </w:r>
      <w:r w:rsidR="006A6F6C" w:rsidRPr="00A3729E">
        <w:rPr>
          <w:rFonts w:asciiTheme="minorHAnsi" w:hAnsiTheme="minorHAnsi" w:cstheme="minorHAnsi"/>
          <w:szCs w:val="24"/>
        </w:rPr>
        <w:t xml:space="preserve">ake sure the information given is accurate by checking for errors after you have filled in the </w:t>
      </w:r>
      <w:proofErr w:type="gramStart"/>
      <w:r w:rsidR="006A6F6C" w:rsidRPr="00A3729E">
        <w:rPr>
          <w:rFonts w:asciiTheme="minorHAnsi" w:hAnsiTheme="minorHAnsi" w:cstheme="minorHAnsi"/>
          <w:szCs w:val="24"/>
        </w:rPr>
        <w:t>form</w:t>
      </w:r>
      <w:r w:rsidR="00C463E8" w:rsidRPr="00A3729E">
        <w:rPr>
          <w:rFonts w:asciiTheme="minorHAnsi" w:hAnsiTheme="minorHAnsi" w:cstheme="minorHAnsi"/>
          <w:szCs w:val="24"/>
        </w:rPr>
        <w:t>;</w:t>
      </w:r>
      <w:proofErr w:type="gramEnd"/>
    </w:p>
    <w:p w14:paraId="6403F2AC" w14:textId="77777777" w:rsidR="00A3729E" w:rsidRPr="00A3729E" w:rsidRDefault="00A3729E" w:rsidP="00A3729E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517CBDBB" w14:textId="44AE5181" w:rsidR="00400DF0" w:rsidRDefault="006A6F6C" w:rsidP="00A3729E">
      <w:pPr>
        <w:numPr>
          <w:ilvl w:val="0"/>
          <w:numId w:val="29"/>
        </w:numPr>
        <w:ind w:left="0"/>
        <w:rPr>
          <w:rFonts w:asciiTheme="minorHAnsi" w:hAnsiTheme="minorHAnsi" w:cstheme="minorHAnsi"/>
          <w:szCs w:val="24"/>
        </w:rPr>
      </w:pPr>
      <w:r w:rsidRPr="00A3729E">
        <w:rPr>
          <w:rFonts w:asciiTheme="minorHAnsi" w:hAnsiTheme="minorHAnsi" w:cstheme="minorHAnsi"/>
          <w:szCs w:val="24"/>
        </w:rPr>
        <w:t>use additional sheets</w:t>
      </w:r>
      <w:r w:rsidR="006418B5" w:rsidRPr="00A3729E">
        <w:rPr>
          <w:rFonts w:asciiTheme="minorHAnsi" w:hAnsiTheme="minorHAnsi" w:cstheme="minorHAnsi"/>
          <w:szCs w:val="24"/>
        </w:rPr>
        <w:t xml:space="preserve"> if you need to</w:t>
      </w:r>
      <w:r w:rsidRPr="00A3729E">
        <w:rPr>
          <w:rFonts w:asciiTheme="minorHAnsi" w:hAnsiTheme="minorHAnsi" w:cstheme="minorHAnsi"/>
          <w:szCs w:val="24"/>
        </w:rPr>
        <w:t xml:space="preserve"> do so clearly stating </w:t>
      </w:r>
      <w:r w:rsidR="00A3729E">
        <w:rPr>
          <w:rFonts w:asciiTheme="minorHAnsi" w:hAnsiTheme="minorHAnsi" w:cstheme="minorHAnsi"/>
          <w:szCs w:val="24"/>
        </w:rPr>
        <w:t xml:space="preserve">to </w:t>
      </w:r>
      <w:r w:rsidRPr="00A3729E">
        <w:rPr>
          <w:rFonts w:asciiTheme="minorHAnsi" w:hAnsiTheme="minorHAnsi" w:cstheme="minorHAnsi"/>
          <w:szCs w:val="24"/>
        </w:rPr>
        <w:t xml:space="preserve">which part of the application form the sheet </w:t>
      </w:r>
      <w:proofErr w:type="gramStart"/>
      <w:r w:rsidRPr="00A3729E">
        <w:rPr>
          <w:rFonts w:asciiTheme="minorHAnsi" w:hAnsiTheme="minorHAnsi" w:cstheme="minorHAnsi"/>
          <w:szCs w:val="24"/>
        </w:rPr>
        <w:t>relates</w:t>
      </w:r>
      <w:r w:rsidR="00C463E8" w:rsidRPr="00A3729E">
        <w:rPr>
          <w:rFonts w:asciiTheme="minorHAnsi" w:hAnsiTheme="minorHAnsi" w:cstheme="minorHAnsi"/>
          <w:szCs w:val="24"/>
        </w:rPr>
        <w:t>;</w:t>
      </w:r>
      <w:proofErr w:type="gramEnd"/>
    </w:p>
    <w:p w14:paraId="161826C5" w14:textId="77777777" w:rsidR="00A3729E" w:rsidRPr="00A3729E" w:rsidRDefault="00A3729E" w:rsidP="00A3729E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39879609" w14:textId="5C009DCD" w:rsidR="00400DF0" w:rsidRPr="00A3729E" w:rsidRDefault="00400DF0" w:rsidP="00A3729E">
      <w:pPr>
        <w:pStyle w:val="ListParagraph"/>
        <w:numPr>
          <w:ilvl w:val="0"/>
          <w:numId w:val="29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A3729E">
        <w:rPr>
          <w:rFonts w:asciiTheme="minorHAnsi" w:hAnsiTheme="minorHAnsi" w:cstheme="minorHAnsi"/>
          <w:sz w:val="24"/>
          <w:szCs w:val="24"/>
        </w:rPr>
        <w:t xml:space="preserve">help us monitor the effectiveness of our Equalities Policy by completing the </w:t>
      </w:r>
      <w:r w:rsidR="000B1484" w:rsidRPr="00A3729E">
        <w:rPr>
          <w:rFonts w:asciiTheme="minorHAnsi" w:hAnsiTheme="minorHAnsi" w:cstheme="minorHAnsi"/>
          <w:sz w:val="24"/>
          <w:szCs w:val="24"/>
        </w:rPr>
        <w:t xml:space="preserve">separate </w:t>
      </w:r>
      <w:r w:rsidRPr="00A3729E">
        <w:rPr>
          <w:rFonts w:asciiTheme="minorHAnsi" w:hAnsiTheme="minorHAnsi" w:cstheme="minorHAnsi"/>
          <w:sz w:val="24"/>
          <w:szCs w:val="24"/>
        </w:rPr>
        <w:t>Equalities Monitoring form</w:t>
      </w:r>
      <w:r w:rsidR="005847CA" w:rsidRPr="00A3729E">
        <w:rPr>
          <w:rFonts w:asciiTheme="minorHAnsi" w:hAnsiTheme="minorHAnsi" w:cstheme="minorHAnsi"/>
          <w:sz w:val="24"/>
          <w:szCs w:val="24"/>
        </w:rPr>
        <w:t xml:space="preserve"> (</w:t>
      </w:r>
      <w:r w:rsidR="00842AC0" w:rsidRPr="00A3729E">
        <w:rPr>
          <w:rFonts w:asciiTheme="minorHAnsi" w:hAnsiTheme="minorHAnsi" w:cstheme="minorHAnsi"/>
          <w:i/>
          <w:sz w:val="24"/>
          <w:szCs w:val="24"/>
        </w:rPr>
        <w:t>completion is entirely voluntary</w:t>
      </w:r>
      <w:proofErr w:type="gramStart"/>
      <w:r w:rsidR="002F580F" w:rsidRPr="00A3729E">
        <w:rPr>
          <w:rFonts w:asciiTheme="minorHAnsi" w:hAnsiTheme="minorHAnsi" w:cstheme="minorHAnsi"/>
          <w:i/>
          <w:sz w:val="24"/>
          <w:szCs w:val="24"/>
        </w:rPr>
        <w:t>)</w:t>
      </w:r>
      <w:r w:rsidR="00C463E8" w:rsidRPr="00A3729E">
        <w:rPr>
          <w:rFonts w:asciiTheme="minorHAnsi" w:hAnsiTheme="minorHAnsi" w:cstheme="minorHAnsi"/>
          <w:i/>
          <w:sz w:val="24"/>
          <w:szCs w:val="24"/>
        </w:rPr>
        <w:t>;</w:t>
      </w:r>
      <w:proofErr w:type="gramEnd"/>
    </w:p>
    <w:p w14:paraId="78E05D38" w14:textId="77777777" w:rsidR="00A3729E" w:rsidRPr="009B5083" w:rsidRDefault="00A3729E" w:rsidP="00A3729E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2193AEB7" w14:textId="77777777" w:rsidR="008B09B6" w:rsidRDefault="00842AC0" w:rsidP="00A3729E">
      <w:pPr>
        <w:numPr>
          <w:ilvl w:val="0"/>
          <w:numId w:val="29"/>
        </w:numPr>
        <w:ind w:left="0"/>
        <w:rPr>
          <w:rFonts w:asciiTheme="minorHAnsi" w:hAnsiTheme="minorHAnsi" w:cstheme="minorHAnsi"/>
          <w:color w:val="000000" w:themeColor="text1"/>
          <w:szCs w:val="24"/>
        </w:rPr>
      </w:pPr>
      <w:r w:rsidRPr="00A3729E">
        <w:rPr>
          <w:rFonts w:asciiTheme="minorHAnsi" w:hAnsiTheme="minorHAnsi" w:cstheme="minorHAnsi"/>
          <w:color w:val="000000" w:themeColor="text1"/>
          <w:szCs w:val="24"/>
        </w:rPr>
        <w:t xml:space="preserve">do not attach a CV as it will not be </w:t>
      </w:r>
      <w:proofErr w:type="gramStart"/>
      <w:r w:rsidRPr="00A3729E">
        <w:rPr>
          <w:rFonts w:asciiTheme="minorHAnsi" w:hAnsiTheme="minorHAnsi" w:cstheme="minorHAnsi"/>
          <w:color w:val="000000" w:themeColor="text1"/>
          <w:szCs w:val="24"/>
        </w:rPr>
        <w:t>accepted</w:t>
      </w:r>
      <w:r w:rsidR="00C463E8" w:rsidRPr="00A3729E">
        <w:rPr>
          <w:rFonts w:asciiTheme="minorHAnsi" w:hAnsiTheme="minorHAnsi" w:cstheme="minorHAnsi"/>
          <w:color w:val="000000" w:themeColor="text1"/>
          <w:szCs w:val="24"/>
        </w:rPr>
        <w:t>;</w:t>
      </w:r>
      <w:proofErr w:type="gramEnd"/>
    </w:p>
    <w:p w14:paraId="02E7CD12" w14:textId="77777777" w:rsidR="00A3729E" w:rsidRPr="00A3729E" w:rsidRDefault="00A3729E" w:rsidP="00A3729E">
      <w:pPr>
        <w:pStyle w:val="ListParagrap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9A254FC" w14:textId="0EC60733" w:rsidR="006A6F6C" w:rsidRDefault="006A6F6C" w:rsidP="00A3729E">
      <w:pPr>
        <w:numPr>
          <w:ilvl w:val="0"/>
          <w:numId w:val="29"/>
        </w:numPr>
        <w:ind w:left="0"/>
        <w:rPr>
          <w:rFonts w:asciiTheme="minorHAnsi" w:hAnsiTheme="minorHAnsi" w:cstheme="minorHAnsi"/>
          <w:color w:val="000000" w:themeColor="text1"/>
          <w:szCs w:val="24"/>
        </w:rPr>
      </w:pPr>
      <w:r w:rsidRPr="00A3729E">
        <w:rPr>
          <w:rFonts w:asciiTheme="minorHAnsi" w:hAnsiTheme="minorHAnsi" w:cstheme="minorHAnsi"/>
          <w:color w:val="000000" w:themeColor="text1"/>
          <w:szCs w:val="24"/>
        </w:rPr>
        <w:t xml:space="preserve">do not change </w:t>
      </w:r>
      <w:r w:rsidR="00A3729E">
        <w:rPr>
          <w:rFonts w:asciiTheme="minorHAnsi" w:hAnsiTheme="minorHAnsi" w:cstheme="minorHAnsi"/>
          <w:color w:val="000000" w:themeColor="text1"/>
          <w:szCs w:val="24"/>
        </w:rPr>
        <w:t xml:space="preserve">the </w:t>
      </w:r>
      <w:r w:rsidRPr="00A3729E">
        <w:rPr>
          <w:rFonts w:asciiTheme="minorHAnsi" w:hAnsiTheme="minorHAnsi" w:cstheme="minorHAnsi"/>
          <w:color w:val="000000" w:themeColor="text1"/>
          <w:szCs w:val="24"/>
        </w:rPr>
        <w:t xml:space="preserve">application form to </w:t>
      </w:r>
      <w:proofErr w:type="gramStart"/>
      <w:r w:rsidRPr="00A3729E">
        <w:rPr>
          <w:rFonts w:asciiTheme="minorHAnsi" w:hAnsiTheme="minorHAnsi" w:cstheme="minorHAnsi"/>
          <w:color w:val="000000" w:themeColor="text1"/>
          <w:szCs w:val="24"/>
        </w:rPr>
        <w:t>PDF</w:t>
      </w:r>
      <w:r w:rsidR="009B5083">
        <w:rPr>
          <w:rFonts w:asciiTheme="minorHAnsi" w:hAnsiTheme="minorHAnsi" w:cstheme="minorHAnsi"/>
          <w:color w:val="000000" w:themeColor="text1"/>
          <w:szCs w:val="24"/>
        </w:rPr>
        <w:t>;</w:t>
      </w:r>
      <w:proofErr w:type="gramEnd"/>
    </w:p>
    <w:p w14:paraId="6EEDE712" w14:textId="77777777" w:rsidR="00A3729E" w:rsidRPr="00A3729E" w:rsidRDefault="00A3729E" w:rsidP="00A3729E">
      <w:pPr>
        <w:pStyle w:val="ListParagrap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75C3C5A" w14:textId="77777777" w:rsidR="00A3729E" w:rsidRPr="00A3729E" w:rsidRDefault="00C463E8" w:rsidP="00A3729E">
      <w:pPr>
        <w:pStyle w:val="ListParagraph"/>
        <w:numPr>
          <w:ilvl w:val="0"/>
          <w:numId w:val="29"/>
        </w:numPr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A3729E">
        <w:rPr>
          <w:rFonts w:asciiTheme="minorHAnsi" w:hAnsiTheme="minorHAnsi" w:cstheme="minorHAnsi"/>
          <w:color w:val="000000" w:themeColor="text1"/>
          <w:sz w:val="24"/>
          <w:szCs w:val="24"/>
        </w:rPr>
        <w:t>ensure you</w:t>
      </w:r>
      <w:r w:rsidR="000B1484" w:rsidRPr="00A3729E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A372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application </w:t>
      </w:r>
      <w:r w:rsidR="00A95D5E" w:rsidRPr="00A3729E">
        <w:rPr>
          <w:rFonts w:asciiTheme="minorHAnsi" w:hAnsiTheme="minorHAnsi" w:cstheme="minorHAnsi"/>
          <w:color w:val="000000" w:themeColor="text1"/>
          <w:sz w:val="24"/>
          <w:szCs w:val="24"/>
        </w:rPr>
        <w:t>reach</w:t>
      </w:r>
      <w:r w:rsidRPr="00A3729E">
        <w:rPr>
          <w:rFonts w:asciiTheme="minorHAnsi" w:hAnsiTheme="minorHAnsi" w:cstheme="minorHAnsi"/>
          <w:color w:val="000000" w:themeColor="text1"/>
          <w:sz w:val="24"/>
          <w:szCs w:val="24"/>
        </w:rPr>
        <w:t>es</w:t>
      </w:r>
      <w:r w:rsidR="006418B5" w:rsidRPr="00A372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 </w:t>
      </w:r>
      <w:r w:rsidR="001F7365" w:rsidRPr="00A3729E">
        <w:rPr>
          <w:rFonts w:asciiTheme="minorHAnsi" w:hAnsiTheme="minorHAnsi" w:cstheme="minorHAnsi"/>
          <w:color w:val="000000" w:themeColor="text1"/>
          <w:sz w:val="24"/>
          <w:szCs w:val="24"/>
        </w:rPr>
        <w:t>before</w:t>
      </w:r>
      <w:r w:rsidR="006A6F6C" w:rsidRPr="00A372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A6F6C" w:rsidRPr="00A3729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12 noon of the closing date</w:t>
      </w:r>
      <w:r w:rsidR="006A6F6C" w:rsidRPr="00A3729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A6F6C" w:rsidRPr="00A3729E">
        <w:rPr>
          <w:rFonts w:asciiTheme="minorHAnsi" w:hAnsiTheme="minorHAnsi" w:cstheme="minorHAnsi"/>
          <w:sz w:val="24"/>
          <w:szCs w:val="24"/>
        </w:rPr>
        <w:t xml:space="preserve">  Late appl</w:t>
      </w:r>
      <w:r w:rsidR="002F580F" w:rsidRPr="00A3729E">
        <w:rPr>
          <w:rFonts w:asciiTheme="minorHAnsi" w:hAnsiTheme="minorHAnsi" w:cstheme="minorHAnsi"/>
          <w:sz w:val="24"/>
          <w:szCs w:val="24"/>
        </w:rPr>
        <w:t>ications will not be considered</w:t>
      </w:r>
      <w:r w:rsidRPr="00A3729E">
        <w:rPr>
          <w:rFonts w:asciiTheme="minorHAnsi" w:hAnsiTheme="minorHAnsi" w:cstheme="minorHAnsi"/>
          <w:sz w:val="24"/>
          <w:szCs w:val="24"/>
        </w:rPr>
        <w:t>.</w:t>
      </w:r>
    </w:p>
    <w:p w14:paraId="39773668" w14:textId="77777777" w:rsidR="00A3729E" w:rsidRPr="00A3729E" w:rsidRDefault="00A3729E" w:rsidP="00A3729E">
      <w:pPr>
        <w:pStyle w:val="ListParagraph"/>
        <w:ind w:left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692645" w14:textId="38841247" w:rsidR="000B1484" w:rsidRPr="009B5083" w:rsidRDefault="000B1484" w:rsidP="00A3729E">
      <w:pPr>
        <w:pStyle w:val="ListParagraph"/>
        <w:ind w:left="-397"/>
        <w:contextualSpacing/>
        <w:rPr>
          <w:rFonts w:asciiTheme="minorHAnsi" w:hAnsiTheme="minorHAnsi" w:cstheme="minorHAnsi"/>
          <w:sz w:val="28"/>
          <w:szCs w:val="28"/>
        </w:rPr>
      </w:pPr>
      <w:r w:rsidRPr="009B5083">
        <w:rPr>
          <w:rFonts w:asciiTheme="minorHAnsi" w:eastAsia="Times New Roman" w:hAnsiTheme="minorHAnsi" w:cstheme="minorHAnsi"/>
          <w:sz w:val="28"/>
          <w:szCs w:val="28"/>
          <w:lang w:val="en-GB"/>
        </w:rPr>
        <w:t xml:space="preserve">Applications should be sent by email </w:t>
      </w:r>
      <w:r w:rsidRPr="009B5083">
        <w:rPr>
          <w:rFonts w:asciiTheme="minorHAnsi" w:hAnsiTheme="minorHAnsi" w:cstheme="minorHAnsi"/>
          <w:sz w:val="28"/>
          <w:szCs w:val="28"/>
        </w:rPr>
        <w:t xml:space="preserve">to </w:t>
      </w:r>
      <w:hyperlink r:id="rId15" w:history="1">
        <w:r w:rsidRPr="009B5083">
          <w:rPr>
            <w:rStyle w:val="cf01"/>
            <w:rFonts w:asciiTheme="minorHAnsi" w:hAnsiTheme="minorHAnsi" w:cstheme="minorHAnsi"/>
            <w:color w:val="0000FF"/>
            <w:sz w:val="28"/>
            <w:szCs w:val="28"/>
            <w:u w:val="single"/>
          </w:rPr>
          <w:t>bellingham@linkinglives.uk</w:t>
        </w:r>
      </w:hyperlink>
      <w:r w:rsidRPr="009B5083">
        <w:rPr>
          <w:rFonts w:asciiTheme="minorHAnsi" w:hAnsiTheme="minorHAnsi" w:cstheme="minorHAnsi"/>
          <w:sz w:val="28"/>
          <w:szCs w:val="28"/>
        </w:rPr>
        <w:t xml:space="preserve"> with the subject header </w:t>
      </w:r>
      <w:r w:rsidRPr="009B5083">
        <w:rPr>
          <w:rFonts w:asciiTheme="minorHAnsi" w:hAnsiTheme="minorHAnsi" w:cstheme="minorHAnsi"/>
          <w:b/>
          <w:bCs/>
          <w:sz w:val="28"/>
          <w:szCs w:val="28"/>
        </w:rPr>
        <w:t>“Administrator Post”</w:t>
      </w:r>
    </w:p>
    <w:p w14:paraId="60E04E35" w14:textId="77777777" w:rsidR="009B5083" w:rsidRPr="00F5717C" w:rsidRDefault="006A6F6C" w:rsidP="009B5083">
      <w:pPr>
        <w:contextualSpacing/>
        <w:rPr>
          <w:rFonts w:asciiTheme="minorHAnsi" w:hAnsiTheme="minorHAnsi" w:cstheme="minorHAnsi"/>
          <w:sz w:val="20"/>
        </w:rPr>
      </w:pPr>
      <w:r w:rsidRPr="00A3729E">
        <w:rPr>
          <w:rFonts w:asciiTheme="minorHAnsi" w:hAnsiTheme="minorHAnsi" w:cstheme="minorHAnsi"/>
          <w:szCs w:val="24"/>
        </w:rPr>
        <w:t xml:space="preserve">  </w:t>
      </w:r>
    </w:p>
    <w:p w14:paraId="1BC5D232" w14:textId="77777777" w:rsidR="009B5083" w:rsidRDefault="00C463E8" w:rsidP="009B5083">
      <w:pPr>
        <w:pStyle w:val="ListParagraph"/>
        <w:numPr>
          <w:ilvl w:val="0"/>
          <w:numId w:val="36"/>
        </w:numPr>
        <w:ind w:left="20"/>
        <w:contextualSpacing/>
        <w:rPr>
          <w:rFonts w:asciiTheme="minorHAnsi" w:hAnsiTheme="minorHAnsi" w:cstheme="minorHAnsi"/>
          <w:sz w:val="24"/>
          <w:szCs w:val="24"/>
        </w:rPr>
      </w:pPr>
      <w:r w:rsidRPr="009B5083">
        <w:rPr>
          <w:rFonts w:asciiTheme="minorHAnsi" w:hAnsiTheme="minorHAnsi" w:cstheme="minorHAnsi"/>
          <w:sz w:val="24"/>
          <w:szCs w:val="24"/>
        </w:rPr>
        <w:t>F</w:t>
      </w:r>
      <w:r w:rsidR="007249D0" w:rsidRPr="009B5083">
        <w:rPr>
          <w:rFonts w:asciiTheme="minorHAnsi" w:hAnsiTheme="minorHAnsi" w:cstheme="minorHAnsi"/>
          <w:sz w:val="24"/>
          <w:szCs w:val="24"/>
        </w:rPr>
        <w:t xml:space="preserve">ollowing the closing date, </w:t>
      </w:r>
      <w:r w:rsidR="002F580F" w:rsidRPr="009B5083">
        <w:rPr>
          <w:rFonts w:asciiTheme="minorHAnsi" w:hAnsiTheme="minorHAnsi" w:cstheme="minorHAnsi"/>
          <w:sz w:val="24"/>
          <w:szCs w:val="24"/>
        </w:rPr>
        <w:t>s</w:t>
      </w:r>
      <w:r w:rsidR="0054555C" w:rsidRPr="009B5083">
        <w:rPr>
          <w:rFonts w:asciiTheme="minorHAnsi" w:hAnsiTheme="minorHAnsi" w:cstheme="minorHAnsi"/>
          <w:sz w:val="24"/>
          <w:szCs w:val="24"/>
        </w:rPr>
        <w:t xml:space="preserve">ections </w:t>
      </w:r>
      <w:r w:rsidR="0054555C" w:rsidRPr="009B5083">
        <w:rPr>
          <w:rFonts w:asciiTheme="minorHAnsi" w:hAnsiTheme="minorHAnsi" w:cstheme="minorHAnsi"/>
          <w:b/>
          <w:sz w:val="24"/>
          <w:szCs w:val="24"/>
        </w:rPr>
        <w:t>A, B, C and</w:t>
      </w:r>
      <w:r w:rsidR="000B1484" w:rsidRPr="009B5083">
        <w:rPr>
          <w:rFonts w:asciiTheme="minorHAnsi" w:hAnsiTheme="minorHAnsi" w:cstheme="minorHAnsi"/>
          <w:b/>
          <w:sz w:val="24"/>
          <w:szCs w:val="24"/>
        </w:rPr>
        <w:t xml:space="preserve"> the Equalities Monitoring form </w:t>
      </w:r>
      <w:r w:rsidR="0054555C" w:rsidRPr="009B5083">
        <w:rPr>
          <w:rFonts w:asciiTheme="minorHAnsi" w:hAnsiTheme="minorHAnsi" w:cstheme="minorHAnsi"/>
          <w:sz w:val="24"/>
          <w:szCs w:val="24"/>
        </w:rPr>
        <w:t xml:space="preserve">will be removed from </w:t>
      </w:r>
      <w:r w:rsidR="006A6F6C" w:rsidRPr="009B5083">
        <w:rPr>
          <w:rFonts w:asciiTheme="minorHAnsi" w:hAnsiTheme="minorHAnsi" w:cstheme="minorHAnsi"/>
          <w:sz w:val="24"/>
          <w:szCs w:val="24"/>
        </w:rPr>
        <w:t xml:space="preserve">all applications </w:t>
      </w:r>
      <w:r w:rsidR="0054555C" w:rsidRPr="009B5083">
        <w:rPr>
          <w:rFonts w:asciiTheme="minorHAnsi" w:hAnsiTheme="minorHAnsi" w:cstheme="minorHAnsi"/>
          <w:sz w:val="24"/>
          <w:szCs w:val="24"/>
        </w:rPr>
        <w:t xml:space="preserve">by the </w:t>
      </w:r>
      <w:r w:rsidR="00EC2403" w:rsidRPr="009B5083">
        <w:rPr>
          <w:rFonts w:asciiTheme="minorHAnsi" w:hAnsiTheme="minorHAnsi" w:cstheme="minorHAnsi"/>
          <w:sz w:val="24"/>
          <w:szCs w:val="24"/>
        </w:rPr>
        <w:t xml:space="preserve">administrator </w:t>
      </w:r>
      <w:r w:rsidR="0054555C" w:rsidRPr="009B5083">
        <w:rPr>
          <w:rFonts w:asciiTheme="minorHAnsi" w:hAnsiTheme="minorHAnsi" w:cstheme="minorHAnsi"/>
          <w:sz w:val="24"/>
          <w:szCs w:val="24"/>
        </w:rPr>
        <w:t>to maintain anonymity and confidentiali</w:t>
      </w:r>
      <w:r w:rsidR="002F580F" w:rsidRPr="009B5083">
        <w:rPr>
          <w:rFonts w:asciiTheme="minorHAnsi" w:hAnsiTheme="minorHAnsi" w:cstheme="minorHAnsi"/>
          <w:sz w:val="24"/>
          <w:szCs w:val="24"/>
        </w:rPr>
        <w:t>ty during the selection process</w:t>
      </w:r>
      <w:r w:rsidRPr="009B5083">
        <w:rPr>
          <w:rFonts w:asciiTheme="minorHAnsi" w:hAnsiTheme="minorHAnsi" w:cstheme="minorHAnsi"/>
          <w:sz w:val="24"/>
          <w:szCs w:val="24"/>
        </w:rPr>
        <w:t>.</w:t>
      </w:r>
      <w:r w:rsidR="0054555C" w:rsidRPr="009B50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8FF650" w14:textId="77777777" w:rsidR="009B5083" w:rsidRDefault="00C463E8" w:rsidP="009B5083">
      <w:pPr>
        <w:pStyle w:val="ListParagraph"/>
        <w:numPr>
          <w:ilvl w:val="0"/>
          <w:numId w:val="36"/>
        </w:numPr>
        <w:ind w:left="20"/>
        <w:contextualSpacing/>
        <w:rPr>
          <w:rFonts w:asciiTheme="minorHAnsi" w:hAnsiTheme="minorHAnsi" w:cstheme="minorHAnsi"/>
          <w:sz w:val="24"/>
          <w:szCs w:val="24"/>
        </w:rPr>
      </w:pPr>
      <w:r w:rsidRPr="009B5083">
        <w:rPr>
          <w:rFonts w:asciiTheme="minorHAnsi" w:hAnsiTheme="minorHAnsi" w:cstheme="minorHAnsi"/>
          <w:sz w:val="24"/>
          <w:szCs w:val="24"/>
        </w:rPr>
        <w:t>S</w:t>
      </w:r>
      <w:r w:rsidR="006A6F6C" w:rsidRPr="009B5083">
        <w:rPr>
          <w:rFonts w:asciiTheme="minorHAnsi" w:hAnsiTheme="minorHAnsi" w:cstheme="minorHAnsi"/>
          <w:sz w:val="24"/>
          <w:szCs w:val="24"/>
        </w:rPr>
        <w:t>hort listed applicants will be contacted and notif</w:t>
      </w:r>
      <w:r w:rsidR="0012003D" w:rsidRPr="009B5083">
        <w:rPr>
          <w:rFonts w:asciiTheme="minorHAnsi" w:hAnsiTheme="minorHAnsi" w:cstheme="minorHAnsi"/>
          <w:sz w:val="24"/>
          <w:szCs w:val="24"/>
        </w:rPr>
        <w:t xml:space="preserve">ied </w:t>
      </w:r>
      <w:proofErr w:type="gramStart"/>
      <w:r w:rsidR="0012003D" w:rsidRPr="009B5083">
        <w:rPr>
          <w:rFonts w:asciiTheme="minorHAnsi" w:hAnsiTheme="minorHAnsi" w:cstheme="minorHAnsi"/>
          <w:sz w:val="24"/>
          <w:szCs w:val="24"/>
        </w:rPr>
        <w:t>with</w:t>
      </w:r>
      <w:proofErr w:type="gramEnd"/>
      <w:r w:rsidR="0012003D" w:rsidRPr="009B5083">
        <w:rPr>
          <w:rFonts w:asciiTheme="minorHAnsi" w:hAnsiTheme="minorHAnsi" w:cstheme="minorHAnsi"/>
          <w:sz w:val="24"/>
          <w:szCs w:val="24"/>
        </w:rPr>
        <w:t xml:space="preserve"> the</w:t>
      </w:r>
      <w:r w:rsidR="006A6F6C" w:rsidRPr="009B5083">
        <w:rPr>
          <w:rFonts w:asciiTheme="minorHAnsi" w:hAnsiTheme="minorHAnsi" w:cstheme="minorHAnsi"/>
          <w:sz w:val="24"/>
          <w:szCs w:val="24"/>
        </w:rPr>
        <w:t xml:space="preserve"> interview time and format</w:t>
      </w:r>
      <w:r w:rsidRPr="009B5083">
        <w:rPr>
          <w:rFonts w:asciiTheme="minorHAnsi" w:hAnsiTheme="minorHAnsi" w:cstheme="minorHAnsi"/>
          <w:sz w:val="24"/>
          <w:szCs w:val="24"/>
        </w:rPr>
        <w:t>.</w:t>
      </w:r>
    </w:p>
    <w:p w14:paraId="0B3638D3" w14:textId="77777777" w:rsidR="009B5083" w:rsidRDefault="00C463E8" w:rsidP="009B5083">
      <w:pPr>
        <w:pStyle w:val="ListParagraph"/>
        <w:numPr>
          <w:ilvl w:val="0"/>
          <w:numId w:val="36"/>
        </w:numPr>
        <w:ind w:left="20"/>
        <w:contextualSpacing/>
        <w:rPr>
          <w:rFonts w:asciiTheme="minorHAnsi" w:hAnsiTheme="minorHAnsi" w:cstheme="minorHAnsi"/>
          <w:sz w:val="24"/>
          <w:szCs w:val="24"/>
        </w:rPr>
      </w:pPr>
      <w:r w:rsidRPr="009B5083">
        <w:rPr>
          <w:rFonts w:asciiTheme="minorHAnsi" w:hAnsiTheme="minorHAnsi" w:cstheme="minorHAnsi"/>
          <w:sz w:val="24"/>
          <w:szCs w:val="24"/>
        </w:rPr>
        <w:t>U</w:t>
      </w:r>
      <w:r w:rsidR="006A6F6C" w:rsidRPr="009B5083">
        <w:rPr>
          <w:rFonts w:asciiTheme="minorHAnsi" w:hAnsiTheme="minorHAnsi" w:cstheme="minorHAnsi"/>
          <w:sz w:val="24"/>
          <w:szCs w:val="24"/>
        </w:rPr>
        <w:t>nsuccessful</w:t>
      </w:r>
      <w:r w:rsidR="00C817BD" w:rsidRPr="009B5083">
        <w:rPr>
          <w:rFonts w:asciiTheme="minorHAnsi" w:hAnsiTheme="minorHAnsi" w:cstheme="minorHAnsi"/>
          <w:sz w:val="24"/>
          <w:szCs w:val="24"/>
        </w:rPr>
        <w:t xml:space="preserve"> applicants will be notified </w:t>
      </w:r>
      <w:r w:rsidR="005D2AE5" w:rsidRPr="009B5083">
        <w:rPr>
          <w:rFonts w:asciiTheme="minorHAnsi" w:hAnsiTheme="minorHAnsi" w:cstheme="minorHAnsi"/>
          <w:sz w:val="24"/>
          <w:szCs w:val="24"/>
        </w:rPr>
        <w:t>by email</w:t>
      </w:r>
    </w:p>
    <w:p w14:paraId="6BAFB89B" w14:textId="091AA892" w:rsidR="00E2035E" w:rsidRPr="009B5083" w:rsidRDefault="00C463E8" w:rsidP="009B5083">
      <w:pPr>
        <w:pStyle w:val="ListParagraph"/>
        <w:numPr>
          <w:ilvl w:val="0"/>
          <w:numId w:val="36"/>
        </w:numPr>
        <w:ind w:left="20"/>
        <w:contextualSpacing/>
        <w:rPr>
          <w:rFonts w:asciiTheme="minorHAnsi" w:hAnsiTheme="minorHAnsi" w:cstheme="minorHAnsi"/>
          <w:sz w:val="24"/>
          <w:szCs w:val="24"/>
        </w:rPr>
      </w:pPr>
      <w:r w:rsidRPr="009B5083">
        <w:rPr>
          <w:rFonts w:asciiTheme="minorHAnsi" w:hAnsiTheme="minorHAnsi" w:cstheme="minorHAnsi"/>
          <w:sz w:val="24"/>
          <w:szCs w:val="24"/>
        </w:rPr>
        <w:t>I</w:t>
      </w:r>
      <w:r w:rsidR="00C4658E" w:rsidRPr="009B5083">
        <w:rPr>
          <w:rFonts w:asciiTheme="minorHAnsi" w:hAnsiTheme="minorHAnsi" w:cstheme="minorHAnsi"/>
          <w:sz w:val="24"/>
          <w:szCs w:val="24"/>
        </w:rPr>
        <w:t xml:space="preserve">nterviews </w:t>
      </w:r>
      <w:r w:rsidR="00E2035E" w:rsidRPr="009B5083">
        <w:rPr>
          <w:rFonts w:asciiTheme="minorHAnsi" w:hAnsiTheme="minorHAnsi" w:cstheme="minorHAnsi"/>
          <w:sz w:val="24"/>
          <w:szCs w:val="24"/>
        </w:rPr>
        <w:t xml:space="preserve">will be </w:t>
      </w:r>
      <w:r w:rsidR="00C4658E" w:rsidRPr="009B5083">
        <w:rPr>
          <w:rFonts w:asciiTheme="minorHAnsi" w:hAnsiTheme="minorHAnsi" w:cstheme="minorHAnsi"/>
          <w:sz w:val="24"/>
          <w:szCs w:val="24"/>
        </w:rPr>
        <w:t>held</w:t>
      </w:r>
      <w:r w:rsidR="00F5717C">
        <w:rPr>
          <w:rFonts w:asciiTheme="minorHAnsi" w:hAnsiTheme="minorHAnsi" w:cstheme="minorHAnsi"/>
          <w:sz w:val="24"/>
          <w:szCs w:val="24"/>
        </w:rPr>
        <w:t xml:space="preserve"> on Wednesday 4</w:t>
      </w:r>
      <w:r w:rsidR="00F5717C" w:rsidRPr="00F5717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5717C">
        <w:rPr>
          <w:rFonts w:asciiTheme="minorHAnsi" w:hAnsiTheme="minorHAnsi" w:cstheme="minorHAnsi"/>
          <w:sz w:val="24"/>
          <w:szCs w:val="24"/>
        </w:rPr>
        <w:t xml:space="preserve"> December</w:t>
      </w:r>
      <w:r w:rsidR="00C4658E" w:rsidRPr="009B5083">
        <w:rPr>
          <w:rFonts w:asciiTheme="minorHAnsi" w:hAnsiTheme="minorHAnsi" w:cstheme="minorHAnsi"/>
          <w:sz w:val="24"/>
          <w:szCs w:val="24"/>
        </w:rPr>
        <w:t xml:space="preserve"> a</w:t>
      </w:r>
      <w:r w:rsidR="009670FF" w:rsidRPr="009B5083">
        <w:rPr>
          <w:rFonts w:asciiTheme="minorHAnsi" w:hAnsiTheme="minorHAnsi" w:cstheme="minorHAnsi"/>
          <w:sz w:val="24"/>
          <w:szCs w:val="24"/>
        </w:rPr>
        <w:t xml:space="preserve">t </w:t>
      </w:r>
      <w:r w:rsidR="00E2035E" w:rsidRPr="009B5083">
        <w:rPr>
          <w:rFonts w:asciiTheme="minorHAnsi" w:hAnsiTheme="minorHAnsi" w:cstheme="minorHAnsi"/>
          <w:sz w:val="24"/>
          <w:szCs w:val="24"/>
        </w:rPr>
        <w:t>Christ Church United Reformed Church, 15 Bellingham Green, SE6 3HQ</w:t>
      </w:r>
    </w:p>
    <w:p w14:paraId="3B9776DB" w14:textId="77777777" w:rsidR="00534F72" w:rsidRPr="009B5083" w:rsidRDefault="00534F72" w:rsidP="00A3729E">
      <w:pPr>
        <w:pStyle w:val="ListParagraph"/>
        <w:ind w:left="0"/>
        <w:rPr>
          <w:rFonts w:asciiTheme="minorHAnsi" w:hAnsiTheme="minorHAnsi" w:cstheme="minorHAnsi"/>
          <w:sz w:val="16"/>
          <w:szCs w:val="16"/>
        </w:rPr>
      </w:pPr>
    </w:p>
    <w:p w14:paraId="241C36DC" w14:textId="77777777" w:rsidR="009B5083" w:rsidRDefault="006A6F6C" w:rsidP="00A3729E">
      <w:pPr>
        <w:rPr>
          <w:rFonts w:asciiTheme="minorHAnsi" w:hAnsiTheme="minorHAnsi" w:cstheme="minorHAnsi"/>
          <w:i/>
          <w:szCs w:val="24"/>
        </w:rPr>
      </w:pPr>
      <w:r w:rsidRPr="00A3729E">
        <w:rPr>
          <w:rFonts w:asciiTheme="minorHAnsi" w:hAnsiTheme="minorHAnsi" w:cstheme="minorHAnsi"/>
          <w:b/>
          <w:i/>
          <w:szCs w:val="24"/>
        </w:rPr>
        <w:t>NB:</w:t>
      </w:r>
      <w:r w:rsidRPr="00A3729E">
        <w:rPr>
          <w:rFonts w:asciiTheme="minorHAnsi" w:hAnsiTheme="minorHAnsi" w:cstheme="minorHAnsi"/>
          <w:i/>
          <w:szCs w:val="24"/>
        </w:rPr>
        <w:t xml:space="preserve"> Please note, should you be short-listed for interview, you will be required to bring your passport or equivalent documentation as outlined by the Home Office and UK Border and Immigration regulations for </w:t>
      </w:r>
      <w:r w:rsidR="009670FF" w:rsidRPr="00A3729E">
        <w:rPr>
          <w:rFonts w:asciiTheme="minorHAnsi" w:hAnsiTheme="minorHAnsi" w:cstheme="minorHAnsi"/>
          <w:i/>
          <w:szCs w:val="24"/>
        </w:rPr>
        <w:t>proof of eligibility to work in the UK</w:t>
      </w:r>
      <w:r w:rsidRPr="00A3729E">
        <w:rPr>
          <w:rFonts w:asciiTheme="minorHAnsi" w:hAnsiTheme="minorHAnsi" w:cstheme="minorHAnsi"/>
          <w:i/>
          <w:szCs w:val="24"/>
        </w:rPr>
        <w:t xml:space="preserve">. </w:t>
      </w:r>
      <w:r w:rsidR="00400DF0" w:rsidRPr="00A3729E">
        <w:rPr>
          <w:rFonts w:asciiTheme="minorHAnsi" w:hAnsiTheme="minorHAnsi" w:cstheme="minorHAnsi"/>
          <w:i/>
          <w:szCs w:val="24"/>
        </w:rPr>
        <w:t xml:space="preserve"> </w:t>
      </w:r>
      <w:r w:rsidRPr="00A3729E">
        <w:rPr>
          <w:rFonts w:asciiTheme="minorHAnsi" w:hAnsiTheme="minorHAnsi" w:cstheme="minorHAnsi"/>
          <w:i/>
          <w:szCs w:val="24"/>
        </w:rPr>
        <w:t xml:space="preserve">Detailed information on the UK’s immigration categories can be obtained from the UK Border Agency website: </w:t>
      </w:r>
    </w:p>
    <w:p w14:paraId="3FB6DF10" w14:textId="77777777" w:rsidR="009B5083" w:rsidRPr="009B5083" w:rsidRDefault="009B5083" w:rsidP="00A3729E">
      <w:pPr>
        <w:rPr>
          <w:rFonts w:asciiTheme="minorHAnsi" w:hAnsiTheme="minorHAnsi" w:cstheme="minorHAnsi"/>
          <w:i/>
          <w:sz w:val="16"/>
          <w:szCs w:val="16"/>
        </w:rPr>
      </w:pPr>
    </w:p>
    <w:p w14:paraId="439CB633" w14:textId="0A16D2A2" w:rsidR="009B5083" w:rsidRDefault="009B5083" w:rsidP="00A3729E">
      <w:pPr>
        <w:rPr>
          <w:rStyle w:val="Hyperlink"/>
          <w:rFonts w:asciiTheme="minorHAnsi" w:hAnsiTheme="minorHAnsi" w:cstheme="minorHAnsi"/>
          <w:szCs w:val="24"/>
        </w:rPr>
      </w:pPr>
      <w:hyperlink r:id="rId16" w:history="1">
        <w:r w:rsidRPr="003D5E31">
          <w:rPr>
            <w:rStyle w:val="Hyperlink"/>
            <w:rFonts w:asciiTheme="minorHAnsi" w:hAnsiTheme="minorHAnsi" w:cstheme="minorHAnsi"/>
            <w:szCs w:val="24"/>
          </w:rPr>
          <w:t>http://www.ukba.homeoffice.gov.uk/visa immigration/working/</w:t>
        </w:r>
      </w:hyperlink>
    </w:p>
    <w:p w14:paraId="467F2C39" w14:textId="77777777" w:rsidR="00841F81" w:rsidRPr="0012782B" w:rsidRDefault="00841F81" w:rsidP="00584706">
      <w:pPr>
        <w:rPr>
          <w:rStyle w:val="Hyperlink"/>
          <w:rFonts w:ascii="Arial" w:hAnsi="Arial" w:cs="Arial"/>
          <w:b/>
          <w:szCs w:val="24"/>
        </w:rPr>
        <w:sectPr w:rsidR="00841F81" w:rsidRPr="0012782B" w:rsidSect="00AC6316">
          <w:type w:val="continuous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26"/>
        </w:sectPr>
      </w:pPr>
    </w:p>
    <w:p w14:paraId="17D072E8" w14:textId="77777777" w:rsidR="004F5503" w:rsidRPr="009B5083" w:rsidRDefault="002246BC" w:rsidP="002246BC">
      <w:pPr>
        <w:jc w:val="center"/>
        <w:rPr>
          <w:rStyle w:val="Hyperlink"/>
          <w:rFonts w:asciiTheme="minorHAnsi" w:hAnsiTheme="minorHAnsi" w:cstheme="minorHAnsi"/>
          <w:b/>
          <w:szCs w:val="24"/>
        </w:rPr>
      </w:pPr>
      <w:r w:rsidRPr="009B5083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Section A. Personal Details</w:t>
      </w:r>
    </w:p>
    <w:p w14:paraId="32D4ECD9" w14:textId="77777777" w:rsidR="00A2257E" w:rsidRPr="009B5083" w:rsidRDefault="00A2257E" w:rsidP="004F5503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6"/>
        <w:gridCol w:w="2262"/>
        <w:gridCol w:w="2232"/>
      </w:tblGrid>
      <w:tr w:rsidR="008742E3" w:rsidRPr="009B5083" w14:paraId="64194003" w14:textId="77777777" w:rsidTr="00841F81">
        <w:trPr>
          <w:trHeight w:val="567"/>
          <w:jc w:val="center"/>
        </w:trPr>
        <w:tc>
          <w:tcPr>
            <w:tcW w:w="9242" w:type="dxa"/>
            <w:gridSpan w:val="3"/>
            <w:vAlign w:val="center"/>
          </w:tcPr>
          <w:p w14:paraId="2D8F0E02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Please make sure that all parts of the application form are completed.</w:t>
            </w:r>
          </w:p>
        </w:tc>
      </w:tr>
      <w:tr w:rsidR="008742E3" w:rsidRPr="009B5083" w14:paraId="51361BC2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37B99266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Post applied for</w:t>
            </w:r>
          </w:p>
        </w:tc>
        <w:tc>
          <w:tcPr>
            <w:tcW w:w="4621" w:type="dxa"/>
            <w:gridSpan w:val="2"/>
            <w:vAlign w:val="center"/>
          </w:tcPr>
          <w:p w14:paraId="65322EB1" w14:textId="23AD0B4A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148F4984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23D3CB0D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How did you hear about the post?</w:t>
            </w:r>
          </w:p>
        </w:tc>
        <w:tc>
          <w:tcPr>
            <w:tcW w:w="4621" w:type="dxa"/>
            <w:gridSpan w:val="2"/>
            <w:vAlign w:val="center"/>
          </w:tcPr>
          <w:p w14:paraId="0F2188F1" w14:textId="4096E17C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4BE0BD58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5803F6C3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Are you available for the interview on the advertised date?</w:t>
            </w:r>
          </w:p>
        </w:tc>
        <w:tc>
          <w:tcPr>
            <w:tcW w:w="4621" w:type="dxa"/>
            <w:gridSpan w:val="2"/>
            <w:vAlign w:val="center"/>
          </w:tcPr>
          <w:p w14:paraId="2B1E7E51" w14:textId="77553673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069D6BEA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07CCC398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Please give the date from which you are available for employment</w:t>
            </w:r>
          </w:p>
        </w:tc>
        <w:tc>
          <w:tcPr>
            <w:tcW w:w="4621" w:type="dxa"/>
            <w:gridSpan w:val="2"/>
            <w:vAlign w:val="center"/>
          </w:tcPr>
          <w:p w14:paraId="557863E7" w14:textId="1B16C2E8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5A5A0DAF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60419F10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Please specify if you need any special arrangements for the interview</w:t>
            </w:r>
          </w:p>
        </w:tc>
        <w:tc>
          <w:tcPr>
            <w:tcW w:w="4621" w:type="dxa"/>
            <w:gridSpan w:val="2"/>
            <w:vAlign w:val="center"/>
          </w:tcPr>
          <w:p w14:paraId="50800559" w14:textId="533FEBC3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18E5F353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4BCBD10F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bCs/>
                <w:szCs w:val="24"/>
              </w:rPr>
              <w:t xml:space="preserve">Title     </w:t>
            </w:r>
          </w:p>
        </w:tc>
        <w:tc>
          <w:tcPr>
            <w:tcW w:w="4621" w:type="dxa"/>
            <w:gridSpan w:val="2"/>
            <w:vAlign w:val="center"/>
          </w:tcPr>
          <w:p w14:paraId="65200829" w14:textId="56447B7E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15F63F57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48B4763E" w14:textId="77777777" w:rsidR="008742E3" w:rsidRPr="009B5083" w:rsidRDefault="00B55391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bCs/>
                <w:szCs w:val="24"/>
              </w:rPr>
              <w:t>First name</w:t>
            </w:r>
            <w:r w:rsidR="008742E3" w:rsidRPr="009B508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8742E3" w:rsidRPr="009B5083">
              <w:rPr>
                <w:rFonts w:asciiTheme="minorHAnsi" w:hAnsiTheme="minorHAnsi" w:cstheme="minorHAnsi"/>
                <w:szCs w:val="24"/>
              </w:rPr>
              <w:t>(Block letters)</w:t>
            </w:r>
          </w:p>
        </w:tc>
        <w:tc>
          <w:tcPr>
            <w:tcW w:w="4621" w:type="dxa"/>
            <w:gridSpan w:val="2"/>
            <w:vAlign w:val="center"/>
          </w:tcPr>
          <w:p w14:paraId="4E29001D" w14:textId="1C4280F2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5B096A8D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22E8A82D" w14:textId="77777777" w:rsidR="008742E3" w:rsidRPr="009B5083" w:rsidRDefault="00B55391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Surname</w:t>
            </w:r>
            <w:r w:rsidR="008742E3" w:rsidRPr="009B508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8742E3" w:rsidRPr="009B5083">
              <w:rPr>
                <w:rFonts w:asciiTheme="minorHAnsi" w:hAnsiTheme="minorHAnsi" w:cstheme="minorHAnsi"/>
                <w:szCs w:val="24"/>
              </w:rPr>
              <w:t>(Block letters)</w:t>
            </w:r>
          </w:p>
        </w:tc>
        <w:tc>
          <w:tcPr>
            <w:tcW w:w="4621" w:type="dxa"/>
            <w:gridSpan w:val="2"/>
            <w:vAlign w:val="center"/>
          </w:tcPr>
          <w:p w14:paraId="52888955" w14:textId="3E59742B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32B1CE58" w14:textId="77777777" w:rsidTr="00841F81">
        <w:trPr>
          <w:trHeight w:val="567"/>
          <w:jc w:val="center"/>
        </w:trPr>
        <w:tc>
          <w:tcPr>
            <w:tcW w:w="4621" w:type="dxa"/>
            <w:vMerge w:val="restart"/>
            <w:vAlign w:val="center"/>
          </w:tcPr>
          <w:p w14:paraId="134999EA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 xml:space="preserve">Address </w:t>
            </w:r>
            <w:r w:rsidRPr="009B5083">
              <w:rPr>
                <w:rFonts w:asciiTheme="minorHAnsi" w:hAnsiTheme="minorHAnsi" w:cstheme="minorHAnsi"/>
                <w:szCs w:val="24"/>
              </w:rPr>
              <w:t>(Block letters)</w:t>
            </w:r>
          </w:p>
        </w:tc>
        <w:tc>
          <w:tcPr>
            <w:tcW w:w="4621" w:type="dxa"/>
            <w:gridSpan w:val="2"/>
            <w:vAlign w:val="center"/>
          </w:tcPr>
          <w:p w14:paraId="09A24EB3" w14:textId="08CA6E91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22E71BCD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6A45CAFA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21" w:type="dxa"/>
            <w:gridSpan w:val="2"/>
            <w:vAlign w:val="center"/>
          </w:tcPr>
          <w:p w14:paraId="1288BDD4" w14:textId="5900551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1F0D83A7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17223A47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21" w:type="dxa"/>
            <w:gridSpan w:val="2"/>
            <w:vAlign w:val="center"/>
          </w:tcPr>
          <w:p w14:paraId="17226F1E" w14:textId="7CCD37D5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23E8A1D0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64806885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Post Code</w:t>
            </w:r>
          </w:p>
        </w:tc>
        <w:tc>
          <w:tcPr>
            <w:tcW w:w="4621" w:type="dxa"/>
            <w:gridSpan w:val="2"/>
            <w:vAlign w:val="center"/>
          </w:tcPr>
          <w:p w14:paraId="2D36A1C4" w14:textId="67E3D678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63CC350C" w14:textId="77777777" w:rsidTr="00841F81">
        <w:trPr>
          <w:trHeight w:val="567"/>
          <w:jc w:val="center"/>
        </w:trPr>
        <w:tc>
          <w:tcPr>
            <w:tcW w:w="4621" w:type="dxa"/>
            <w:vMerge w:val="restart"/>
            <w:vAlign w:val="center"/>
          </w:tcPr>
          <w:p w14:paraId="2E947896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Telephone number</w:t>
            </w:r>
          </w:p>
        </w:tc>
        <w:tc>
          <w:tcPr>
            <w:tcW w:w="2310" w:type="dxa"/>
            <w:vAlign w:val="center"/>
          </w:tcPr>
          <w:p w14:paraId="10E2EC09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Home</w:t>
            </w:r>
          </w:p>
        </w:tc>
        <w:tc>
          <w:tcPr>
            <w:tcW w:w="2311" w:type="dxa"/>
            <w:vAlign w:val="center"/>
          </w:tcPr>
          <w:p w14:paraId="6C85CB11" w14:textId="2AA7AF9C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4D237C21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2C1C0087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94CF57D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Daytime</w:t>
            </w:r>
          </w:p>
        </w:tc>
        <w:tc>
          <w:tcPr>
            <w:tcW w:w="2311" w:type="dxa"/>
            <w:vAlign w:val="center"/>
          </w:tcPr>
          <w:p w14:paraId="287289F6" w14:textId="7E08AA5E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73C53198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655DEF0E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FA8C998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Mobile</w:t>
            </w:r>
          </w:p>
        </w:tc>
        <w:tc>
          <w:tcPr>
            <w:tcW w:w="2311" w:type="dxa"/>
            <w:vAlign w:val="center"/>
          </w:tcPr>
          <w:p w14:paraId="694AC06E" w14:textId="2D7CC8EB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6DA0EBC6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6F0C9B29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E-mail address</w:t>
            </w:r>
          </w:p>
        </w:tc>
        <w:tc>
          <w:tcPr>
            <w:tcW w:w="4621" w:type="dxa"/>
            <w:gridSpan w:val="2"/>
            <w:vAlign w:val="center"/>
          </w:tcPr>
          <w:p w14:paraId="51A97957" w14:textId="546C285D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14DF4F91" w14:textId="77777777" w:rsidTr="00841F81">
        <w:trPr>
          <w:trHeight w:val="567"/>
          <w:jc w:val="center"/>
        </w:trPr>
        <w:tc>
          <w:tcPr>
            <w:tcW w:w="9242" w:type="dxa"/>
            <w:gridSpan w:val="3"/>
            <w:vAlign w:val="center"/>
          </w:tcPr>
          <w:p w14:paraId="5181FDB8" w14:textId="77777777" w:rsidR="008742E3" w:rsidRPr="009B5083" w:rsidRDefault="008742E3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Immigration Status</w:t>
            </w:r>
          </w:p>
          <w:p w14:paraId="02EF602D" w14:textId="77777777" w:rsidR="008742E3" w:rsidRPr="00EC3BFF" w:rsidRDefault="008742E3" w:rsidP="004563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495A24" w14:textId="65069895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 xml:space="preserve">Do you have the legal right to work and live in the UK? </w:t>
            </w:r>
            <w:r w:rsidR="00B728F4" w:rsidRPr="009B5083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Pr="009B5083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  <w:r w:rsidR="00B728F4" w:rsidRPr="009B5083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Pr="009B5083">
              <w:rPr>
                <w:rFonts w:asciiTheme="minorHAnsi" w:hAnsiTheme="minorHAnsi" w:cstheme="minorHAnsi"/>
                <w:b/>
                <w:bCs/>
                <w:szCs w:val="24"/>
              </w:rPr>
              <w:t>No</w:t>
            </w:r>
            <w:r w:rsidRPr="009B508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D13EEF8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  <w:p w14:paraId="00C3936A" w14:textId="545558F7" w:rsidR="00E36EE2" w:rsidRPr="009B5083" w:rsidRDefault="008742E3" w:rsidP="004563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 xml:space="preserve">If yes, please write in any conditions (e.g. end date, Visa type </w:t>
            </w:r>
            <w:r w:rsidR="007362D2" w:rsidRPr="009B5083">
              <w:rPr>
                <w:rFonts w:asciiTheme="minorHAnsi" w:hAnsiTheme="minorHAnsi" w:cstheme="minorHAnsi"/>
                <w:szCs w:val="24"/>
              </w:rPr>
              <w:t>etc.</w:t>
            </w:r>
            <w:r w:rsidRPr="009B5083">
              <w:rPr>
                <w:rFonts w:asciiTheme="minorHAnsi" w:hAnsiTheme="minorHAnsi" w:cstheme="minorHAnsi"/>
                <w:szCs w:val="24"/>
              </w:rPr>
              <w:t xml:space="preserve">) </w:t>
            </w:r>
          </w:p>
          <w:p w14:paraId="5A2D3F39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42E3" w:rsidRPr="009B5083" w14:paraId="415E330C" w14:textId="77777777" w:rsidTr="00841F81">
        <w:trPr>
          <w:trHeight w:val="567"/>
          <w:jc w:val="center"/>
        </w:trPr>
        <w:tc>
          <w:tcPr>
            <w:tcW w:w="9242" w:type="dxa"/>
            <w:gridSpan w:val="3"/>
            <w:vAlign w:val="center"/>
          </w:tcPr>
          <w:p w14:paraId="55FC29B1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Do you have any Criminal Convictions not “spent” under the Rehabilitation of Offenders Act 1974?</w:t>
            </w:r>
            <w:r w:rsidRPr="009B5083">
              <w:rPr>
                <w:rFonts w:asciiTheme="minorHAnsi" w:hAnsiTheme="minorHAnsi" w:cstheme="minorHAnsi"/>
                <w:szCs w:val="24"/>
                <w:lang w:eastAsia="en-GB"/>
              </w:rPr>
              <w:t xml:space="preserve"> </w:t>
            </w:r>
          </w:p>
          <w:p w14:paraId="45D85819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17B88709" w14:textId="47AC39C0" w:rsidR="008742E3" w:rsidRPr="009B5083" w:rsidRDefault="008742E3" w:rsidP="004563E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  <w:r w:rsidR="00B728F4" w:rsidRPr="009B5083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Pr="009B5083">
              <w:rPr>
                <w:rFonts w:asciiTheme="minorHAnsi" w:hAnsiTheme="minorHAnsi" w:cstheme="minorHAnsi"/>
                <w:b/>
                <w:bCs/>
                <w:szCs w:val="24"/>
              </w:rPr>
              <w:t xml:space="preserve">No </w:t>
            </w:r>
          </w:p>
          <w:p w14:paraId="1D21107B" w14:textId="77777777" w:rsidR="008742E3" w:rsidRPr="009B5083" w:rsidRDefault="008742E3" w:rsidP="004563EB">
            <w:pPr>
              <w:rPr>
                <w:rFonts w:asciiTheme="minorHAnsi" w:hAnsiTheme="minorHAnsi" w:cstheme="minorHAnsi"/>
                <w:szCs w:val="24"/>
              </w:rPr>
            </w:pPr>
          </w:p>
          <w:p w14:paraId="21D5CD37" w14:textId="6616F499" w:rsidR="00B728F4" w:rsidRPr="009B5083" w:rsidRDefault="008742E3" w:rsidP="00B728F4">
            <w:pPr>
              <w:pStyle w:val="Heading1"/>
              <w:tabs>
                <w:tab w:val="left" w:pos="5446"/>
              </w:tabs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B5083"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>If yes, please supply further details</w:t>
            </w:r>
            <w:r w:rsidR="00B728F4" w:rsidRPr="009B5083">
              <w:rPr>
                <w:rFonts w:asciiTheme="minorHAnsi" w:hAnsiTheme="minorHAnsi" w:cstheme="minorHAnsi"/>
                <w:b w:val="0"/>
                <w:sz w:val="24"/>
                <w:szCs w:val="24"/>
              </w:rPr>
              <w:t>:</w:t>
            </w:r>
          </w:p>
          <w:p w14:paraId="4D2B1572" w14:textId="77777777" w:rsidR="006D1AAC" w:rsidRPr="009B5083" w:rsidRDefault="006D1AAC" w:rsidP="006D1AAC">
            <w:pPr>
              <w:rPr>
                <w:rFonts w:asciiTheme="minorHAnsi" w:hAnsiTheme="minorHAnsi" w:cstheme="minorHAnsi"/>
                <w:szCs w:val="24"/>
                <w:lang w:eastAsia="ja-JP"/>
              </w:rPr>
            </w:pPr>
          </w:p>
          <w:p w14:paraId="08E286AA" w14:textId="77777777" w:rsidR="006D1AAC" w:rsidRPr="009B5083" w:rsidRDefault="006D1AAC" w:rsidP="006D1AAC">
            <w:pPr>
              <w:rPr>
                <w:rFonts w:asciiTheme="minorHAnsi" w:hAnsiTheme="minorHAnsi" w:cstheme="minorHAnsi"/>
                <w:szCs w:val="24"/>
                <w:lang w:eastAsia="ja-JP"/>
              </w:rPr>
            </w:pPr>
          </w:p>
          <w:p w14:paraId="798D6B66" w14:textId="77777777" w:rsidR="00E36EE2" w:rsidRPr="009B5083" w:rsidRDefault="00E36EE2" w:rsidP="004563EB">
            <w:pPr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</w:tbl>
    <w:p w14:paraId="55D92B19" w14:textId="77777777" w:rsidR="00313564" w:rsidRPr="009B5083" w:rsidRDefault="00313564" w:rsidP="003D4365">
      <w:pPr>
        <w:tabs>
          <w:tab w:val="left" w:pos="5446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87"/>
        <w:gridCol w:w="1496"/>
        <w:gridCol w:w="1530"/>
        <w:gridCol w:w="1497"/>
      </w:tblGrid>
      <w:tr w:rsidR="001D6335" w:rsidRPr="009B5083" w14:paraId="3C111BFB" w14:textId="77777777" w:rsidTr="004563EB">
        <w:trPr>
          <w:trHeight w:val="567"/>
          <w:jc w:val="center"/>
        </w:trPr>
        <w:tc>
          <w:tcPr>
            <w:tcW w:w="9242" w:type="dxa"/>
            <w:gridSpan w:val="4"/>
            <w:shd w:val="clear" w:color="auto" w:fill="A6A6A6" w:themeFill="background1" w:themeFillShade="A6"/>
            <w:vAlign w:val="center"/>
          </w:tcPr>
          <w:p w14:paraId="075752D3" w14:textId="221261AE" w:rsidR="001D6335" w:rsidRPr="009B5083" w:rsidRDefault="001D6335" w:rsidP="004563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 xml:space="preserve">For </w:t>
            </w:r>
            <w:r w:rsidR="00EC2403" w:rsidRPr="009B5083">
              <w:rPr>
                <w:rFonts w:asciiTheme="minorHAnsi" w:hAnsiTheme="minorHAnsi" w:cstheme="minorHAnsi"/>
                <w:b/>
                <w:szCs w:val="24"/>
              </w:rPr>
              <w:t>Office</w:t>
            </w:r>
            <w:r w:rsidRPr="009B5083">
              <w:rPr>
                <w:rFonts w:asciiTheme="minorHAnsi" w:hAnsiTheme="minorHAnsi" w:cstheme="minorHAnsi"/>
                <w:b/>
                <w:szCs w:val="24"/>
              </w:rPr>
              <w:t xml:space="preserve"> use only</w:t>
            </w:r>
          </w:p>
        </w:tc>
      </w:tr>
      <w:tr w:rsidR="001D6335" w:rsidRPr="009B5083" w14:paraId="1516EFEB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776B2FEA" w14:textId="77777777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Date received</w:t>
            </w:r>
          </w:p>
        </w:tc>
        <w:tc>
          <w:tcPr>
            <w:tcW w:w="4621" w:type="dxa"/>
            <w:gridSpan w:val="3"/>
            <w:vAlign w:val="center"/>
          </w:tcPr>
          <w:p w14:paraId="661A2C00" w14:textId="19B2716B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6335" w:rsidRPr="009B5083" w14:paraId="66A1675C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2BFEBDC6" w14:textId="77777777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Application reference</w:t>
            </w:r>
          </w:p>
        </w:tc>
        <w:tc>
          <w:tcPr>
            <w:tcW w:w="4621" w:type="dxa"/>
            <w:gridSpan w:val="3"/>
            <w:vAlign w:val="center"/>
          </w:tcPr>
          <w:p w14:paraId="66C31FA2" w14:textId="6DB5D58F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6335" w:rsidRPr="009B5083" w14:paraId="74DC2146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590728A2" w14:textId="77777777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Application withdrawn</w:t>
            </w:r>
          </w:p>
        </w:tc>
        <w:tc>
          <w:tcPr>
            <w:tcW w:w="1540" w:type="dxa"/>
            <w:vAlign w:val="center"/>
          </w:tcPr>
          <w:p w14:paraId="02AEC47E" w14:textId="73CEB7EC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5B4CFFF" w14:textId="77777777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bCs/>
                <w:szCs w:val="24"/>
              </w:rPr>
              <w:t>Post Withdrawn</w:t>
            </w:r>
          </w:p>
        </w:tc>
        <w:tc>
          <w:tcPr>
            <w:tcW w:w="1541" w:type="dxa"/>
            <w:vAlign w:val="center"/>
          </w:tcPr>
          <w:p w14:paraId="049C224A" w14:textId="5C72C501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6335" w:rsidRPr="009B5083" w14:paraId="1F85A678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3BF5786A" w14:textId="77777777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Shortlisted</w:t>
            </w:r>
          </w:p>
        </w:tc>
        <w:tc>
          <w:tcPr>
            <w:tcW w:w="1540" w:type="dxa"/>
            <w:vAlign w:val="center"/>
          </w:tcPr>
          <w:p w14:paraId="5319425D" w14:textId="39FCA356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9B5083">
              <w:rPr>
                <w:rFonts w:asciiTheme="minorHAnsi" w:hAnsiTheme="minorHAnsi" w:cstheme="minorHAnsi"/>
                <w:szCs w:val="24"/>
                <w:lang w:val="en-US"/>
              </w:rPr>
              <w:t xml:space="preserve">Yes   </w:t>
            </w:r>
          </w:p>
          <w:p w14:paraId="0B13CB0C" w14:textId="77777777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116135FF" w14:textId="2C12EA44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9B5083">
              <w:rPr>
                <w:rFonts w:asciiTheme="minorHAnsi" w:hAnsiTheme="minorHAnsi" w:cstheme="minorHAnsi"/>
                <w:szCs w:val="24"/>
                <w:lang w:val="en-US"/>
              </w:rPr>
              <w:t>No</w:t>
            </w:r>
          </w:p>
        </w:tc>
        <w:tc>
          <w:tcPr>
            <w:tcW w:w="1540" w:type="dxa"/>
            <w:vAlign w:val="center"/>
          </w:tcPr>
          <w:p w14:paraId="596138AC" w14:textId="77777777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Appointed</w:t>
            </w:r>
          </w:p>
        </w:tc>
        <w:tc>
          <w:tcPr>
            <w:tcW w:w="1541" w:type="dxa"/>
            <w:vAlign w:val="center"/>
          </w:tcPr>
          <w:p w14:paraId="01C811CE" w14:textId="77777777" w:rsidR="001D6335" w:rsidRPr="009B5083" w:rsidRDefault="001D6335" w:rsidP="001D6335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735FADDA" w14:textId="6CB20C3D" w:rsidR="001D6335" w:rsidRPr="009B5083" w:rsidRDefault="001D6335" w:rsidP="001D6335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9B5083">
              <w:rPr>
                <w:rFonts w:asciiTheme="minorHAnsi" w:hAnsiTheme="minorHAnsi" w:cstheme="minorHAnsi"/>
                <w:szCs w:val="24"/>
                <w:lang w:val="en-US"/>
              </w:rPr>
              <w:t xml:space="preserve">Yes   </w:t>
            </w:r>
          </w:p>
          <w:p w14:paraId="389D6FDF" w14:textId="77777777" w:rsidR="001D6335" w:rsidRPr="009B5083" w:rsidRDefault="001D6335" w:rsidP="001D6335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0AD9892B" w14:textId="058C82B0" w:rsidR="001D6335" w:rsidRPr="009B5083" w:rsidRDefault="001D6335" w:rsidP="001D6335">
            <w:pPr>
              <w:pStyle w:val="Header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5083">
              <w:rPr>
                <w:rFonts w:asciiTheme="minorHAnsi" w:hAnsiTheme="minorHAnsi" w:cstheme="minorHAnsi"/>
                <w:lang w:val="en-US"/>
              </w:rPr>
              <w:t>No</w:t>
            </w:r>
          </w:p>
          <w:p w14:paraId="566FF137" w14:textId="77777777" w:rsidR="001D6335" w:rsidRPr="009B5083" w:rsidRDefault="001D6335" w:rsidP="001D6335">
            <w:pPr>
              <w:pStyle w:val="Header"/>
              <w:jc w:val="both"/>
              <w:rPr>
                <w:rFonts w:asciiTheme="minorHAnsi" w:hAnsiTheme="minorHAnsi" w:cstheme="minorHAnsi"/>
                <w:lang w:val="en-US"/>
              </w:rPr>
            </w:pPr>
            <w:r w:rsidRPr="009B5083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1D6335" w:rsidRPr="009B5083" w14:paraId="56326829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65501B1D" w14:textId="77777777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 xml:space="preserve">Special </w:t>
            </w:r>
            <w:r w:rsidR="006D1AAC" w:rsidRPr="009B5083">
              <w:rPr>
                <w:rFonts w:asciiTheme="minorHAnsi" w:hAnsiTheme="minorHAnsi" w:cstheme="minorHAnsi"/>
                <w:szCs w:val="24"/>
              </w:rPr>
              <w:t>requirements</w:t>
            </w:r>
            <w:r w:rsidR="001D5902" w:rsidRPr="009B5083">
              <w:rPr>
                <w:rFonts w:asciiTheme="minorHAnsi" w:hAnsiTheme="minorHAnsi" w:cstheme="minorHAnsi"/>
                <w:szCs w:val="24"/>
              </w:rPr>
              <w:t xml:space="preserve"> at the interview</w:t>
            </w:r>
          </w:p>
        </w:tc>
        <w:tc>
          <w:tcPr>
            <w:tcW w:w="4621" w:type="dxa"/>
            <w:gridSpan w:val="3"/>
            <w:vAlign w:val="center"/>
          </w:tcPr>
          <w:p w14:paraId="4D2D195A" w14:textId="7A7E5D98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6335" w:rsidRPr="009B5083" w14:paraId="57265C0C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66D2DE42" w14:textId="77777777" w:rsidR="001D6335" w:rsidRPr="009B5083" w:rsidRDefault="001D6335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DBS check required</w:t>
            </w:r>
          </w:p>
        </w:tc>
        <w:tc>
          <w:tcPr>
            <w:tcW w:w="4621" w:type="dxa"/>
            <w:gridSpan w:val="3"/>
            <w:vAlign w:val="center"/>
          </w:tcPr>
          <w:p w14:paraId="42A5835C" w14:textId="77777777" w:rsidR="001D6335" w:rsidRPr="009B5083" w:rsidRDefault="001D6335" w:rsidP="001D6335">
            <w:pPr>
              <w:tabs>
                <w:tab w:val="left" w:pos="5446"/>
              </w:tabs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0C4AADA6" w14:textId="77777777" w:rsidR="001D6335" w:rsidRPr="009B5083" w:rsidRDefault="001D6335" w:rsidP="00B728F4">
            <w:pPr>
              <w:tabs>
                <w:tab w:val="left" w:pos="5446"/>
              </w:tabs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B5083">
              <w:rPr>
                <w:rFonts w:asciiTheme="minorHAnsi" w:hAnsiTheme="minorHAnsi" w:cstheme="minorHAnsi"/>
                <w:szCs w:val="24"/>
                <w:lang w:val="en-US"/>
              </w:rPr>
              <w:t xml:space="preserve">Yes         </w:t>
            </w:r>
          </w:p>
          <w:p w14:paraId="2C1C5CF1" w14:textId="149666C5" w:rsidR="00B728F4" w:rsidRPr="009B5083" w:rsidRDefault="00B728F4" w:rsidP="00B728F4">
            <w:pPr>
              <w:tabs>
                <w:tab w:val="left" w:pos="5446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5A611AC" w14:textId="77777777" w:rsidR="0018085D" w:rsidRPr="009B508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7F00E11A" w14:textId="77777777" w:rsidR="0018085D" w:rsidRPr="009B508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153B4402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3C798EF2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053FA511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287445BB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29709E1D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63F9494B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64C7F2B5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593A19F5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1F8DA0B0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2DDB4CC9" w14:textId="77777777" w:rsidR="007400F1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1F878422" w14:textId="77777777" w:rsidR="00EC3BFF" w:rsidRDefault="00EC3BFF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5F7D4FBA" w14:textId="77777777" w:rsidR="00EC3BFF" w:rsidRDefault="00EC3BFF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7632BA5A" w14:textId="77777777" w:rsidR="00EC3BFF" w:rsidRDefault="00EC3BFF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66DB5C10" w14:textId="77777777" w:rsidR="00EC3BFF" w:rsidRDefault="00EC3BFF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119D58E1" w14:textId="77777777" w:rsidR="00EC3BFF" w:rsidRDefault="00EC3BFF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05EE5FCD" w14:textId="77777777" w:rsidR="00EC3BFF" w:rsidRDefault="00EC3BFF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72D6BE6B" w14:textId="77777777" w:rsidR="00EC3BFF" w:rsidRDefault="00EC3BFF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397D0CF7" w14:textId="77777777" w:rsidR="00EC3BFF" w:rsidRDefault="00EC3BFF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4AC816D7" w14:textId="77777777" w:rsidR="00EC3BFF" w:rsidRPr="009B5083" w:rsidRDefault="00EC3BFF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5967BBCB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106F9743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477795C2" w14:textId="77777777" w:rsidR="007400F1" w:rsidRPr="009B5083" w:rsidRDefault="007400F1" w:rsidP="003D4365">
      <w:pPr>
        <w:pStyle w:val="Header"/>
        <w:tabs>
          <w:tab w:val="left" w:pos="5446"/>
        </w:tabs>
        <w:jc w:val="both"/>
        <w:rPr>
          <w:rFonts w:asciiTheme="minorHAnsi" w:hAnsiTheme="minorHAnsi" w:cstheme="minorHAnsi"/>
          <w:b/>
          <w:bCs/>
        </w:rPr>
      </w:pPr>
    </w:p>
    <w:p w14:paraId="0A87603A" w14:textId="1E419445" w:rsidR="00584706" w:rsidRPr="009B5083" w:rsidRDefault="002246BC" w:rsidP="007400F1">
      <w:pPr>
        <w:jc w:val="center"/>
        <w:rPr>
          <w:rFonts w:asciiTheme="minorHAnsi" w:hAnsiTheme="minorHAnsi" w:cstheme="minorHAnsi"/>
          <w:szCs w:val="24"/>
        </w:rPr>
      </w:pPr>
      <w:r w:rsidRPr="009B5083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 xml:space="preserve">Section </w:t>
      </w:r>
      <w:r w:rsidR="00204E15" w:rsidRPr="009B5083">
        <w:rPr>
          <w:rFonts w:asciiTheme="minorHAnsi" w:hAnsiTheme="minorHAnsi" w:cstheme="minorHAnsi"/>
          <w:b/>
          <w:color w:val="000000" w:themeColor="text1"/>
          <w:szCs w:val="24"/>
        </w:rPr>
        <w:t>B</w:t>
      </w:r>
      <w:r w:rsidRPr="009B5083">
        <w:rPr>
          <w:rFonts w:asciiTheme="minorHAnsi" w:hAnsiTheme="minorHAnsi" w:cstheme="minorHAnsi"/>
          <w:b/>
          <w:color w:val="000000" w:themeColor="text1"/>
          <w:szCs w:val="24"/>
        </w:rPr>
        <w:t>. Reference</w:t>
      </w:r>
      <w:r w:rsidR="00C93530" w:rsidRPr="009B5083">
        <w:rPr>
          <w:rFonts w:asciiTheme="minorHAnsi" w:hAnsiTheme="minorHAnsi" w:cstheme="minorHAnsi"/>
          <w:b/>
          <w:color w:val="000000" w:themeColor="text1"/>
          <w:szCs w:val="24"/>
        </w:rPr>
        <w:t>s</w:t>
      </w:r>
    </w:p>
    <w:p w14:paraId="06834BBF" w14:textId="77777777" w:rsidR="00CA2F77" w:rsidRPr="009B5083" w:rsidRDefault="00CA2F77" w:rsidP="00584706">
      <w:pPr>
        <w:rPr>
          <w:rFonts w:asciiTheme="minorHAnsi" w:hAnsiTheme="minorHAnsi" w:cstheme="minorHAnsi"/>
          <w:szCs w:val="24"/>
        </w:rPr>
      </w:pPr>
    </w:p>
    <w:tbl>
      <w:tblPr>
        <w:tblW w:w="10296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18"/>
      </w:tblGrid>
      <w:tr w:rsidR="0081590A" w:rsidRPr="009B5083" w14:paraId="6F858420" w14:textId="77777777" w:rsidTr="0091344A">
        <w:tc>
          <w:tcPr>
            <w:tcW w:w="10296" w:type="dxa"/>
            <w:gridSpan w:val="2"/>
          </w:tcPr>
          <w:p w14:paraId="75FD7F9D" w14:textId="0C4BF737" w:rsidR="0081590A" w:rsidRPr="009B5083" w:rsidRDefault="00CA2F77" w:rsidP="00416C3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Pl</w:t>
            </w:r>
            <w:r w:rsidR="0081590A" w:rsidRPr="009B5083">
              <w:rPr>
                <w:rFonts w:asciiTheme="minorHAnsi" w:hAnsiTheme="minorHAnsi" w:cstheme="minorHAnsi"/>
                <w:szCs w:val="24"/>
              </w:rPr>
              <w:t xml:space="preserve">ease give details of two individuals, not related to you, who will provide employment references. </w:t>
            </w:r>
            <w:r w:rsidR="0081590A" w:rsidRPr="009B5083">
              <w:rPr>
                <w:rFonts w:asciiTheme="minorHAnsi" w:hAnsiTheme="minorHAnsi" w:cstheme="minorHAnsi"/>
                <w:b/>
                <w:szCs w:val="24"/>
              </w:rPr>
              <w:t>One of these must be your present or most recent employer</w:t>
            </w:r>
            <w:r w:rsidR="00F5717C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="0081590A" w:rsidRPr="009B5083">
              <w:rPr>
                <w:rFonts w:asciiTheme="minorHAnsi" w:hAnsiTheme="minorHAnsi" w:cstheme="minorHAnsi"/>
                <w:b/>
                <w:szCs w:val="24"/>
              </w:rPr>
              <w:t xml:space="preserve"> or client if you are undertaking consultancy work.</w:t>
            </w:r>
            <w:r w:rsidR="0081590A" w:rsidRPr="009B5083">
              <w:rPr>
                <w:rFonts w:asciiTheme="minorHAnsi" w:hAnsiTheme="minorHAnsi" w:cstheme="minorHAnsi"/>
                <w:szCs w:val="24"/>
              </w:rPr>
              <w:t xml:space="preserve"> The other should be a person who is able to comment on your ability to perform the role for which you are applying. </w:t>
            </w:r>
          </w:p>
          <w:p w14:paraId="1915AC73" w14:textId="77777777" w:rsidR="00317C06" w:rsidRPr="009B5083" w:rsidRDefault="00317C06" w:rsidP="00317C0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1590A" w:rsidRPr="009B5083" w14:paraId="01CC5C0C" w14:textId="77777777" w:rsidTr="00AB1D67">
        <w:tc>
          <w:tcPr>
            <w:tcW w:w="4678" w:type="dxa"/>
          </w:tcPr>
          <w:p w14:paraId="702AC359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339513C3" w14:textId="77777777" w:rsidR="0081590A" w:rsidRPr="009B5083" w:rsidRDefault="00416C3B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N</w:t>
            </w:r>
            <w:r w:rsidR="00CA2F77" w:rsidRPr="009B5083">
              <w:rPr>
                <w:rFonts w:asciiTheme="minorHAnsi" w:hAnsiTheme="minorHAnsi" w:cstheme="minorHAnsi"/>
                <w:szCs w:val="24"/>
              </w:rPr>
              <w:t>ame</w:t>
            </w:r>
          </w:p>
          <w:p w14:paraId="7923DF00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702F07EC" w14:textId="77777777" w:rsidR="0081590A" w:rsidRPr="009B5083" w:rsidRDefault="0081590A" w:rsidP="009134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18" w:type="dxa"/>
          </w:tcPr>
          <w:p w14:paraId="574FCB90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2B4143A2" w14:textId="77777777" w:rsidR="0081590A" w:rsidRPr="009B5083" w:rsidRDefault="00CA2F77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Name</w:t>
            </w:r>
          </w:p>
        </w:tc>
      </w:tr>
      <w:tr w:rsidR="0081590A" w:rsidRPr="009B5083" w14:paraId="440D3615" w14:textId="77777777" w:rsidTr="00AB1D67">
        <w:tc>
          <w:tcPr>
            <w:tcW w:w="4678" w:type="dxa"/>
          </w:tcPr>
          <w:p w14:paraId="17F3E2B2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024C9233" w14:textId="77777777" w:rsidR="0081590A" w:rsidRPr="009B5083" w:rsidRDefault="00CA2F77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Position</w:t>
            </w:r>
          </w:p>
          <w:p w14:paraId="4E91563D" w14:textId="77777777" w:rsidR="0081590A" w:rsidRPr="009B5083" w:rsidRDefault="0081590A" w:rsidP="00C52CD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18" w:type="dxa"/>
          </w:tcPr>
          <w:p w14:paraId="38A64658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5DE562D4" w14:textId="77777777" w:rsidR="0081590A" w:rsidRPr="009B5083" w:rsidRDefault="00CA2F77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Position</w:t>
            </w:r>
          </w:p>
        </w:tc>
      </w:tr>
      <w:tr w:rsidR="0081590A" w:rsidRPr="009B5083" w14:paraId="5B4E9B43" w14:textId="77777777" w:rsidTr="00AB1D67">
        <w:tc>
          <w:tcPr>
            <w:tcW w:w="4678" w:type="dxa"/>
          </w:tcPr>
          <w:p w14:paraId="49E0A004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496791DE" w14:textId="77777777" w:rsidR="0081590A" w:rsidRPr="009B5083" w:rsidRDefault="00CA2F77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Address</w:t>
            </w:r>
          </w:p>
          <w:p w14:paraId="2553D861" w14:textId="77777777" w:rsidR="0081590A" w:rsidRPr="009B5083" w:rsidRDefault="0081590A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1CA0B5D7" w14:textId="77777777" w:rsidR="0081590A" w:rsidRPr="009B5083" w:rsidRDefault="0081590A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5C6CC036" w14:textId="77777777" w:rsidR="0081590A" w:rsidRPr="009B5083" w:rsidRDefault="0081590A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5316BFEB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2ACD6E38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260A17A3" w14:textId="77777777" w:rsidR="0081590A" w:rsidRPr="009B5083" w:rsidRDefault="0081590A" w:rsidP="00C52CD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18" w:type="dxa"/>
          </w:tcPr>
          <w:p w14:paraId="6C399204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77A3A06E" w14:textId="77777777" w:rsidR="0081590A" w:rsidRPr="009B5083" w:rsidRDefault="00CA2F77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Address</w:t>
            </w:r>
          </w:p>
        </w:tc>
      </w:tr>
      <w:tr w:rsidR="0081590A" w:rsidRPr="009B5083" w14:paraId="48BB1A99" w14:textId="77777777" w:rsidTr="00AB1D67">
        <w:tc>
          <w:tcPr>
            <w:tcW w:w="4678" w:type="dxa"/>
          </w:tcPr>
          <w:p w14:paraId="71A74A8E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39E41509" w14:textId="77777777" w:rsidR="0081590A" w:rsidRPr="009B5083" w:rsidRDefault="00CA2F77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Telephone</w:t>
            </w:r>
          </w:p>
          <w:p w14:paraId="7E07C006" w14:textId="77777777" w:rsidR="0081590A" w:rsidRPr="009B5083" w:rsidRDefault="0081590A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0A5EAA82" w14:textId="77777777" w:rsidR="0081590A" w:rsidRPr="009B5083" w:rsidRDefault="0081590A" w:rsidP="00C52CD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18" w:type="dxa"/>
          </w:tcPr>
          <w:p w14:paraId="6CBFE84F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1940098D" w14:textId="77777777" w:rsidR="0081590A" w:rsidRPr="009B5083" w:rsidRDefault="00CA2F77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Telephone</w:t>
            </w:r>
          </w:p>
        </w:tc>
      </w:tr>
      <w:tr w:rsidR="0081590A" w:rsidRPr="009B5083" w14:paraId="177960E9" w14:textId="77777777" w:rsidTr="00AB1D67">
        <w:tc>
          <w:tcPr>
            <w:tcW w:w="4678" w:type="dxa"/>
          </w:tcPr>
          <w:p w14:paraId="4CF83826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698ED81A" w14:textId="77777777" w:rsidR="0081590A" w:rsidRPr="009B5083" w:rsidRDefault="00CA2F77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Email</w:t>
            </w:r>
          </w:p>
          <w:p w14:paraId="28055688" w14:textId="77777777" w:rsidR="0081590A" w:rsidRPr="009B5083" w:rsidRDefault="0081590A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6FD56743" w14:textId="77777777" w:rsidR="0081590A" w:rsidRPr="009B5083" w:rsidRDefault="0081590A" w:rsidP="00C52CD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18" w:type="dxa"/>
          </w:tcPr>
          <w:p w14:paraId="68E75698" w14:textId="77777777" w:rsidR="00944606" w:rsidRPr="009B5083" w:rsidRDefault="00944606" w:rsidP="00C52CD3">
            <w:pPr>
              <w:rPr>
                <w:rFonts w:asciiTheme="minorHAnsi" w:hAnsiTheme="minorHAnsi" w:cstheme="minorHAnsi"/>
                <w:szCs w:val="24"/>
              </w:rPr>
            </w:pPr>
          </w:p>
          <w:p w14:paraId="0DF1FCBC" w14:textId="77777777" w:rsidR="0081590A" w:rsidRPr="009B5083" w:rsidRDefault="00CA2F77" w:rsidP="00C52CD3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Email</w:t>
            </w:r>
          </w:p>
        </w:tc>
      </w:tr>
      <w:tr w:rsidR="00317C06" w:rsidRPr="009B5083" w14:paraId="0A7769F8" w14:textId="77777777" w:rsidTr="00AB1D67">
        <w:tc>
          <w:tcPr>
            <w:tcW w:w="4678" w:type="dxa"/>
          </w:tcPr>
          <w:p w14:paraId="26878F5B" w14:textId="77777777" w:rsidR="00944606" w:rsidRPr="009B5083" w:rsidRDefault="00944606" w:rsidP="00CB0368">
            <w:pPr>
              <w:rPr>
                <w:rFonts w:asciiTheme="minorHAnsi" w:hAnsiTheme="minorHAnsi" w:cstheme="minorHAnsi"/>
                <w:szCs w:val="24"/>
              </w:rPr>
            </w:pPr>
          </w:p>
          <w:p w14:paraId="39935F30" w14:textId="77777777" w:rsidR="00317C06" w:rsidRPr="009B5083" w:rsidRDefault="00317C06" w:rsidP="00CB0368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How is the referee known to you?</w:t>
            </w:r>
          </w:p>
          <w:p w14:paraId="65B79910" w14:textId="77777777" w:rsidR="00944606" w:rsidRPr="009B5083" w:rsidRDefault="00944606" w:rsidP="00CB0368">
            <w:pPr>
              <w:rPr>
                <w:rFonts w:asciiTheme="minorHAnsi" w:hAnsiTheme="minorHAnsi" w:cstheme="minorHAnsi"/>
                <w:szCs w:val="24"/>
              </w:rPr>
            </w:pPr>
          </w:p>
          <w:p w14:paraId="4F77F8D7" w14:textId="77777777" w:rsidR="00944606" w:rsidRPr="009B5083" w:rsidRDefault="00944606" w:rsidP="00CB0368">
            <w:pPr>
              <w:rPr>
                <w:rFonts w:asciiTheme="minorHAnsi" w:hAnsiTheme="minorHAnsi" w:cstheme="minorHAnsi"/>
                <w:szCs w:val="24"/>
              </w:rPr>
            </w:pPr>
          </w:p>
          <w:p w14:paraId="48923DE0" w14:textId="77777777" w:rsidR="00944606" w:rsidRPr="009B5083" w:rsidRDefault="00944606" w:rsidP="00CB0368">
            <w:pPr>
              <w:rPr>
                <w:rFonts w:asciiTheme="minorHAnsi" w:hAnsiTheme="minorHAnsi" w:cstheme="minorHAnsi"/>
                <w:szCs w:val="24"/>
              </w:rPr>
            </w:pPr>
          </w:p>
          <w:p w14:paraId="2D5C9830" w14:textId="77777777" w:rsidR="00317C06" w:rsidRPr="009B5083" w:rsidRDefault="00317C06" w:rsidP="00CB0368">
            <w:pPr>
              <w:rPr>
                <w:rFonts w:asciiTheme="minorHAnsi" w:hAnsiTheme="minorHAnsi" w:cstheme="minorHAnsi"/>
                <w:szCs w:val="24"/>
              </w:rPr>
            </w:pPr>
          </w:p>
          <w:p w14:paraId="54472CCC" w14:textId="77777777" w:rsidR="00317C06" w:rsidRPr="009B5083" w:rsidRDefault="00317C06" w:rsidP="00CB036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18" w:type="dxa"/>
          </w:tcPr>
          <w:p w14:paraId="498E7343" w14:textId="77777777" w:rsidR="00944606" w:rsidRPr="009B5083" w:rsidRDefault="00944606" w:rsidP="00CB0368">
            <w:pPr>
              <w:rPr>
                <w:rFonts w:asciiTheme="minorHAnsi" w:hAnsiTheme="minorHAnsi" w:cstheme="minorHAnsi"/>
                <w:szCs w:val="24"/>
              </w:rPr>
            </w:pPr>
          </w:p>
          <w:p w14:paraId="78E8B36B" w14:textId="77777777" w:rsidR="00317C06" w:rsidRPr="009B5083" w:rsidRDefault="00317C06" w:rsidP="00CB0368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How is the referee known to you?</w:t>
            </w:r>
          </w:p>
          <w:p w14:paraId="12380729" w14:textId="77777777" w:rsidR="00317C06" w:rsidRPr="009B5083" w:rsidRDefault="00317C06" w:rsidP="00CB036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228F9CE" w14:textId="77777777" w:rsidR="00317C06" w:rsidRPr="009B5083" w:rsidRDefault="00317C06" w:rsidP="00CC0944">
      <w:pPr>
        <w:rPr>
          <w:rFonts w:asciiTheme="minorHAnsi" w:hAnsiTheme="minorHAnsi" w:cstheme="minorHAnsi"/>
          <w:szCs w:val="24"/>
        </w:rPr>
      </w:pPr>
    </w:p>
    <w:p w14:paraId="19041BD8" w14:textId="77777777" w:rsidR="00317C06" w:rsidRPr="009B5083" w:rsidRDefault="00317C06" w:rsidP="00EB759B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36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6"/>
        <w:gridCol w:w="5641"/>
      </w:tblGrid>
      <w:tr w:rsidR="00317C06" w:rsidRPr="009B5083" w14:paraId="414ED62C" w14:textId="77777777" w:rsidTr="00EB759B">
        <w:trPr>
          <w:trHeight w:val="1345"/>
        </w:trPr>
        <w:tc>
          <w:tcPr>
            <w:tcW w:w="4726" w:type="dxa"/>
          </w:tcPr>
          <w:p w14:paraId="4DACF64C" w14:textId="77777777" w:rsidR="00317C06" w:rsidRPr="009B5083" w:rsidRDefault="00317C0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F71B0B9" w14:textId="77777777" w:rsidR="00317C06" w:rsidRPr="009B5083" w:rsidRDefault="00CA2F77" w:rsidP="00CA2F77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 xml:space="preserve">Please indicate here if you wish to be contacted prior to us </w:t>
            </w:r>
            <w:r w:rsidR="00317C06" w:rsidRPr="009B5083">
              <w:rPr>
                <w:rFonts w:asciiTheme="minorHAnsi" w:hAnsiTheme="minorHAnsi" w:cstheme="minorHAnsi"/>
                <w:szCs w:val="24"/>
              </w:rPr>
              <w:t>approach</w:t>
            </w:r>
            <w:r w:rsidR="00C93530" w:rsidRPr="009B5083">
              <w:rPr>
                <w:rFonts w:asciiTheme="minorHAnsi" w:hAnsiTheme="minorHAnsi" w:cstheme="minorHAnsi"/>
                <w:szCs w:val="24"/>
              </w:rPr>
              <w:t>ing</w:t>
            </w:r>
            <w:r w:rsidR="00317C06" w:rsidRPr="009B5083">
              <w:rPr>
                <w:rFonts w:asciiTheme="minorHAnsi" w:hAnsiTheme="minorHAnsi" w:cstheme="minorHAnsi"/>
                <w:szCs w:val="24"/>
              </w:rPr>
              <w:t xml:space="preserve"> y</w:t>
            </w:r>
            <w:r w:rsidRPr="009B5083">
              <w:rPr>
                <w:rFonts w:asciiTheme="minorHAnsi" w:hAnsiTheme="minorHAnsi" w:cstheme="minorHAnsi"/>
                <w:szCs w:val="24"/>
              </w:rPr>
              <w:t>our referees.</w:t>
            </w:r>
          </w:p>
        </w:tc>
        <w:tc>
          <w:tcPr>
            <w:tcW w:w="5641" w:type="dxa"/>
          </w:tcPr>
          <w:p w14:paraId="4795B7B8" w14:textId="77777777" w:rsidR="00317C06" w:rsidRPr="009B5083" w:rsidRDefault="00317C0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B5FA44" w14:textId="1723513C" w:rsidR="00A3685A" w:rsidRPr="009B5083" w:rsidRDefault="00EC3BF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</w:t>
            </w:r>
            <w:r w:rsidR="00A3685A" w:rsidRPr="009B5083">
              <w:rPr>
                <w:rFonts w:asciiTheme="minorHAnsi" w:hAnsiTheme="minorHAnsi" w:cstheme="minorHAnsi"/>
                <w:b/>
                <w:szCs w:val="24"/>
              </w:rPr>
              <w:t>Yes</w:t>
            </w: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A3685A" w:rsidRPr="009B5083">
              <w:rPr>
                <w:rFonts w:asciiTheme="minorHAnsi" w:hAnsiTheme="minorHAnsi" w:cstheme="minorHAnsi"/>
                <w:b/>
                <w:szCs w:val="24"/>
              </w:rPr>
              <w:t xml:space="preserve">No </w:t>
            </w:r>
          </w:p>
        </w:tc>
      </w:tr>
    </w:tbl>
    <w:p w14:paraId="07A0C3BB" w14:textId="77777777" w:rsidR="00EC3BFF" w:rsidRDefault="00EC3BFF" w:rsidP="002246BC">
      <w:pPr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0B5C4FD" w14:textId="77777777" w:rsidR="00EC3BFF" w:rsidRDefault="00EC3BFF" w:rsidP="002246BC">
      <w:pPr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E4E3C95" w14:textId="77777777" w:rsidR="00EC3BFF" w:rsidRDefault="00EC3BFF" w:rsidP="002246BC">
      <w:pPr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7AE62C4D" w14:textId="0A76FA45" w:rsidR="0093137C" w:rsidRPr="009B5083" w:rsidRDefault="002246BC" w:rsidP="002246BC">
      <w:pPr>
        <w:jc w:val="center"/>
        <w:rPr>
          <w:rFonts w:asciiTheme="minorHAnsi" w:hAnsiTheme="minorHAnsi" w:cstheme="minorHAnsi"/>
          <w:szCs w:val="24"/>
        </w:rPr>
      </w:pPr>
      <w:r w:rsidRPr="009B5083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 xml:space="preserve">Section </w:t>
      </w:r>
      <w:r w:rsidR="000B1484" w:rsidRPr="009B5083">
        <w:rPr>
          <w:rFonts w:asciiTheme="minorHAnsi" w:hAnsiTheme="minorHAnsi" w:cstheme="minorHAnsi"/>
          <w:b/>
          <w:color w:val="000000" w:themeColor="text1"/>
          <w:szCs w:val="24"/>
        </w:rPr>
        <w:t>C</w:t>
      </w:r>
      <w:r w:rsidRPr="009B5083">
        <w:rPr>
          <w:rFonts w:asciiTheme="minorHAnsi" w:hAnsiTheme="minorHAnsi" w:cstheme="minorHAnsi"/>
          <w:b/>
          <w:color w:val="000000" w:themeColor="text1"/>
          <w:szCs w:val="24"/>
        </w:rPr>
        <w:t>. Declaration</w:t>
      </w:r>
    </w:p>
    <w:p w14:paraId="6B3E8114" w14:textId="77777777" w:rsidR="0093137C" w:rsidRPr="009B5083" w:rsidRDefault="0093137C" w:rsidP="00067C01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6"/>
        <w:tblW w:w="10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CA2F77" w:rsidRPr="009B5083" w14:paraId="64DCDE96" w14:textId="77777777" w:rsidTr="004563EB">
        <w:tc>
          <w:tcPr>
            <w:tcW w:w="10399" w:type="dxa"/>
          </w:tcPr>
          <w:p w14:paraId="57EAC6E3" w14:textId="77777777" w:rsidR="00CA2F77" w:rsidRPr="009B5083" w:rsidRDefault="00CA2F77" w:rsidP="00324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46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120" w:after="120" w:line="240" w:lineRule="atLeast"/>
              <w:ind w:right="108"/>
              <w:jc w:val="both"/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Declaration</w:t>
            </w:r>
          </w:p>
        </w:tc>
      </w:tr>
      <w:tr w:rsidR="00CA2F77" w:rsidRPr="009B5083" w14:paraId="20D7C26A" w14:textId="77777777" w:rsidTr="004563EB">
        <w:tc>
          <w:tcPr>
            <w:tcW w:w="10399" w:type="dxa"/>
          </w:tcPr>
          <w:p w14:paraId="0853FE75" w14:textId="1D164F4B" w:rsidR="00CA2F77" w:rsidRPr="009B5083" w:rsidRDefault="00CA2F77" w:rsidP="003240A2">
            <w:pPr>
              <w:pStyle w:val="ListParagraph"/>
              <w:numPr>
                <w:ilvl w:val="0"/>
                <w:numId w:val="34"/>
              </w:numPr>
              <w:spacing w:before="24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B5083">
              <w:rPr>
                <w:rFonts w:asciiTheme="minorHAnsi" w:hAnsiTheme="minorHAnsi" w:cstheme="minorHAnsi"/>
                <w:sz w:val="24"/>
                <w:szCs w:val="24"/>
              </w:rPr>
              <w:t xml:space="preserve">I acknowledge that an appointment, if </w:t>
            </w:r>
            <w:proofErr w:type="gramStart"/>
            <w:r w:rsidRPr="009B5083">
              <w:rPr>
                <w:rFonts w:asciiTheme="minorHAnsi" w:hAnsiTheme="minorHAnsi" w:cstheme="minorHAnsi"/>
                <w:sz w:val="24"/>
                <w:szCs w:val="24"/>
              </w:rPr>
              <w:t>offered</w:t>
            </w:r>
            <w:proofErr w:type="gramEnd"/>
            <w:r w:rsidRPr="009B5083">
              <w:rPr>
                <w:rFonts w:asciiTheme="minorHAnsi" w:hAnsiTheme="minorHAnsi" w:cstheme="minorHAnsi"/>
                <w:sz w:val="24"/>
                <w:szCs w:val="24"/>
              </w:rPr>
              <w:t xml:space="preserve"> will be subject to satisfactory references and a satisfactory enhanced DBS check.</w:t>
            </w:r>
          </w:p>
          <w:p w14:paraId="19557971" w14:textId="77777777" w:rsidR="00CA2F77" w:rsidRPr="009B5083" w:rsidRDefault="00CA2F77" w:rsidP="003240A2">
            <w:pPr>
              <w:pStyle w:val="ListParagraph"/>
              <w:numPr>
                <w:ilvl w:val="0"/>
                <w:numId w:val="34"/>
              </w:numPr>
              <w:spacing w:before="24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B5083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1B20FB" w:rsidRPr="009B5083">
              <w:rPr>
                <w:rFonts w:asciiTheme="minorHAnsi" w:hAnsiTheme="minorHAnsi" w:cstheme="minorHAnsi"/>
                <w:sz w:val="24"/>
                <w:szCs w:val="24"/>
              </w:rPr>
              <w:t xml:space="preserve">confirm that the </w:t>
            </w:r>
            <w:r w:rsidRPr="009B5083">
              <w:rPr>
                <w:rFonts w:asciiTheme="minorHAnsi" w:hAnsiTheme="minorHAnsi" w:cstheme="minorHAnsi"/>
                <w:sz w:val="24"/>
                <w:szCs w:val="24"/>
              </w:rPr>
              <w:t xml:space="preserve">information given </w:t>
            </w:r>
            <w:proofErr w:type="gramStart"/>
            <w:r w:rsidRPr="009B5083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proofErr w:type="gramEnd"/>
            <w:r w:rsidRPr="009B5083">
              <w:rPr>
                <w:rFonts w:asciiTheme="minorHAnsi" w:hAnsiTheme="minorHAnsi" w:cstheme="minorHAnsi"/>
                <w:sz w:val="24"/>
                <w:szCs w:val="24"/>
              </w:rPr>
              <w:t xml:space="preserve"> this form </w:t>
            </w:r>
            <w:r w:rsidR="003240A2" w:rsidRPr="009B5083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9B5083">
              <w:rPr>
                <w:rFonts w:asciiTheme="minorHAnsi" w:hAnsiTheme="minorHAnsi" w:cstheme="minorHAnsi"/>
                <w:sz w:val="24"/>
                <w:szCs w:val="24"/>
              </w:rPr>
              <w:t xml:space="preserve"> correct </w:t>
            </w:r>
            <w:r w:rsidR="001B20FB" w:rsidRPr="009B5083">
              <w:rPr>
                <w:rFonts w:asciiTheme="minorHAnsi" w:hAnsiTheme="minorHAnsi" w:cstheme="minorHAnsi"/>
                <w:sz w:val="24"/>
                <w:szCs w:val="24"/>
              </w:rPr>
              <w:t>to the best of my knowledge and belief. I u</w:t>
            </w:r>
            <w:r w:rsidRPr="009B5083">
              <w:rPr>
                <w:rFonts w:asciiTheme="minorHAnsi" w:hAnsiTheme="minorHAnsi" w:cstheme="minorHAnsi"/>
                <w:sz w:val="24"/>
                <w:szCs w:val="24"/>
              </w:rPr>
              <w:t xml:space="preserve">nderstand that </w:t>
            </w:r>
            <w:r w:rsidR="001B20FB" w:rsidRPr="009B5083">
              <w:rPr>
                <w:rFonts w:asciiTheme="minorHAnsi" w:hAnsiTheme="minorHAnsi" w:cstheme="minorHAnsi"/>
                <w:sz w:val="24"/>
                <w:szCs w:val="24"/>
              </w:rPr>
              <w:t xml:space="preserve">any false information given may disqualify me from taking up employment or result in the termination of my employment. </w:t>
            </w:r>
          </w:p>
          <w:p w14:paraId="7F209A98" w14:textId="77777777" w:rsidR="003240A2" w:rsidRPr="009B5083" w:rsidRDefault="003240A2" w:rsidP="003240A2">
            <w:pPr>
              <w:ind w:left="3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2F77" w:rsidRPr="009B5083" w14:paraId="1B362222" w14:textId="77777777" w:rsidTr="004563EB">
        <w:tc>
          <w:tcPr>
            <w:tcW w:w="10399" w:type="dxa"/>
          </w:tcPr>
          <w:p w14:paraId="104A2677" w14:textId="77777777" w:rsidR="00CA2F77" w:rsidRPr="009B5083" w:rsidRDefault="00CA2F77" w:rsidP="00EB08D5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Signed:                                                                                                          Date:</w:t>
            </w:r>
          </w:p>
          <w:p w14:paraId="07B2616D" w14:textId="77777777" w:rsidR="00CA2F77" w:rsidRPr="009B5083" w:rsidRDefault="00CA2F77" w:rsidP="004563EB">
            <w:pPr>
              <w:rPr>
                <w:rFonts w:asciiTheme="minorHAnsi" w:hAnsiTheme="minorHAnsi" w:cstheme="minorHAnsi"/>
                <w:szCs w:val="24"/>
              </w:rPr>
            </w:pPr>
          </w:p>
          <w:p w14:paraId="61503CEE" w14:textId="77777777" w:rsidR="00CA2F77" w:rsidRPr="009B5083" w:rsidRDefault="00CA2F77" w:rsidP="004563EB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Name (please print</w:t>
            </w:r>
            <w:proofErr w:type="gramStart"/>
            <w:r w:rsidRPr="009B5083">
              <w:rPr>
                <w:rFonts w:asciiTheme="minorHAnsi" w:hAnsiTheme="minorHAnsi" w:cstheme="minorHAnsi"/>
                <w:szCs w:val="24"/>
              </w:rPr>
              <w:t xml:space="preserve">) </w:t>
            </w:r>
            <w:r w:rsidR="00EB08D5" w:rsidRPr="009B5083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  <w:r w:rsidRPr="009B5083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5E3E685A" w14:textId="77777777" w:rsidR="00CA2F77" w:rsidRPr="009B5083" w:rsidRDefault="00CA2F77" w:rsidP="004563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46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40" w:lineRule="atLeast"/>
              <w:ind w:right="108"/>
              <w:jc w:val="both"/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 xml:space="preserve">                                        </w:t>
            </w:r>
          </w:p>
        </w:tc>
      </w:tr>
    </w:tbl>
    <w:p w14:paraId="06C8393D" w14:textId="591EFA12" w:rsidR="0056028D" w:rsidRPr="009B5083" w:rsidRDefault="003D5A31" w:rsidP="0056028D">
      <w:pPr>
        <w:jc w:val="center"/>
        <w:rPr>
          <w:rFonts w:asciiTheme="minorHAnsi" w:hAnsiTheme="minorHAnsi" w:cstheme="minorHAnsi"/>
          <w:szCs w:val="24"/>
        </w:rPr>
      </w:pPr>
      <w:r w:rsidRPr="009B5083">
        <w:rPr>
          <w:rFonts w:asciiTheme="minorHAnsi" w:hAnsiTheme="minorHAnsi" w:cstheme="minorHAnsi"/>
          <w:szCs w:val="24"/>
        </w:rPr>
        <w:br w:type="page"/>
      </w:r>
      <w:r w:rsidR="0056028D" w:rsidRPr="009B5083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 xml:space="preserve">Section </w:t>
      </w:r>
      <w:r w:rsidR="00EC3BFF">
        <w:rPr>
          <w:rFonts w:asciiTheme="minorHAnsi" w:hAnsiTheme="minorHAnsi" w:cstheme="minorHAnsi"/>
          <w:b/>
          <w:color w:val="000000" w:themeColor="text1"/>
          <w:szCs w:val="24"/>
        </w:rPr>
        <w:t>D</w:t>
      </w:r>
      <w:r w:rsidR="0056028D" w:rsidRPr="009B5083">
        <w:rPr>
          <w:rFonts w:asciiTheme="minorHAnsi" w:hAnsiTheme="minorHAnsi" w:cstheme="minorHAnsi"/>
          <w:b/>
          <w:color w:val="000000" w:themeColor="text1"/>
          <w:szCs w:val="24"/>
        </w:rPr>
        <w:t>. Application</w:t>
      </w:r>
    </w:p>
    <w:p w14:paraId="4A488631" w14:textId="77777777" w:rsidR="00886CA1" w:rsidRPr="009B5083" w:rsidRDefault="00886CA1" w:rsidP="0056028D">
      <w:pPr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XSpec="center" w:tblpY="11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410"/>
        <w:gridCol w:w="2835"/>
        <w:gridCol w:w="2570"/>
      </w:tblGrid>
      <w:tr w:rsidR="007B77AE" w:rsidRPr="009B5083" w14:paraId="6A2D6158" w14:textId="77777777" w:rsidTr="00763A9C">
        <w:tc>
          <w:tcPr>
            <w:tcW w:w="10333" w:type="dxa"/>
            <w:gridSpan w:val="5"/>
            <w:shd w:val="clear" w:color="auto" w:fill="D9D9D9" w:themeFill="background1" w:themeFillShade="D9"/>
          </w:tcPr>
          <w:p w14:paraId="5B50E602" w14:textId="77777777" w:rsidR="00B54BC8" w:rsidRPr="009B5083" w:rsidRDefault="00B54BC8" w:rsidP="00B54BC8">
            <w:pPr>
              <w:pStyle w:val="Header"/>
              <w:spacing w:after="120"/>
              <w:jc w:val="both"/>
              <w:rPr>
                <w:rFonts w:asciiTheme="minorHAnsi" w:hAnsiTheme="minorHAnsi" w:cstheme="minorHAnsi"/>
              </w:rPr>
            </w:pPr>
            <w:r w:rsidRPr="009B5083">
              <w:rPr>
                <w:rFonts w:asciiTheme="minorHAnsi" w:hAnsiTheme="minorHAnsi" w:cstheme="minorHAnsi"/>
                <w:b/>
                <w:bCs/>
              </w:rPr>
              <w:t>1. Education</w:t>
            </w:r>
          </w:p>
          <w:p w14:paraId="4994BD42" w14:textId="77777777" w:rsidR="007B77AE" w:rsidRPr="009B5083" w:rsidRDefault="00B54BC8" w:rsidP="00B54BC8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pacing w:val="-3"/>
                <w:szCs w:val="24"/>
              </w:rPr>
              <w:t xml:space="preserve">List all qualifications achieved </w:t>
            </w:r>
            <w:proofErr w:type="spellStart"/>
            <w:r w:rsidRPr="009B5083">
              <w:rPr>
                <w:rFonts w:asciiTheme="minorHAnsi" w:hAnsiTheme="minorHAnsi" w:cstheme="minorHAnsi"/>
                <w:spacing w:val="-3"/>
                <w:szCs w:val="24"/>
              </w:rPr>
              <w:t>e.g</w:t>
            </w:r>
            <w:proofErr w:type="spellEnd"/>
            <w:r w:rsidRPr="009B5083">
              <w:rPr>
                <w:rFonts w:asciiTheme="minorHAnsi" w:hAnsiTheme="minorHAnsi" w:cstheme="minorHAnsi"/>
                <w:spacing w:val="-3"/>
                <w:szCs w:val="24"/>
              </w:rPr>
              <w:t xml:space="preserve">, GCSEs, A-Level, Degrees/Diplomas/Professional qualifications etc. </w:t>
            </w:r>
            <w:r w:rsidRPr="009B5083">
              <w:rPr>
                <w:rFonts w:asciiTheme="minorHAnsi" w:hAnsiTheme="minorHAnsi" w:cstheme="minorHAnsi"/>
                <w:b/>
                <w:spacing w:val="-3"/>
                <w:szCs w:val="24"/>
              </w:rPr>
              <w:t>starting with your present or most recent first.</w:t>
            </w:r>
            <w:r w:rsidRPr="009B5083">
              <w:rPr>
                <w:rFonts w:asciiTheme="minorHAnsi" w:hAnsiTheme="minorHAnsi" w:cstheme="minorHAnsi"/>
                <w:spacing w:val="-3"/>
                <w:szCs w:val="24"/>
              </w:rPr>
              <w:t xml:space="preserve">  </w:t>
            </w:r>
          </w:p>
        </w:tc>
      </w:tr>
      <w:tr w:rsidR="007B77AE" w:rsidRPr="009B5083" w14:paraId="251CDF08" w14:textId="77777777" w:rsidTr="00763A9C">
        <w:tc>
          <w:tcPr>
            <w:tcW w:w="2518" w:type="dxa"/>
            <w:gridSpan w:val="2"/>
          </w:tcPr>
          <w:p w14:paraId="69FC5B09" w14:textId="77777777" w:rsidR="007B77AE" w:rsidRPr="009B5083" w:rsidRDefault="007B77AE" w:rsidP="007B77A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 xml:space="preserve">     From        -         To</w:t>
            </w:r>
          </w:p>
          <w:p w14:paraId="113D61F5" w14:textId="77777777" w:rsidR="007B77AE" w:rsidRPr="009B5083" w:rsidRDefault="007B77AE" w:rsidP="007B77A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 xml:space="preserve">           Month/year</w:t>
            </w:r>
          </w:p>
        </w:tc>
        <w:tc>
          <w:tcPr>
            <w:tcW w:w="2410" w:type="dxa"/>
          </w:tcPr>
          <w:p w14:paraId="7AE3A6E0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School/College</w:t>
            </w:r>
          </w:p>
        </w:tc>
        <w:tc>
          <w:tcPr>
            <w:tcW w:w="2835" w:type="dxa"/>
          </w:tcPr>
          <w:p w14:paraId="0A85EC65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 xml:space="preserve">Examinations </w:t>
            </w:r>
          </w:p>
          <w:p w14:paraId="4ECA8C79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Taken</w:t>
            </w:r>
          </w:p>
        </w:tc>
        <w:tc>
          <w:tcPr>
            <w:tcW w:w="2570" w:type="dxa"/>
          </w:tcPr>
          <w:p w14:paraId="4B7BD71F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 xml:space="preserve">Results </w:t>
            </w:r>
          </w:p>
          <w:p w14:paraId="68F89FF1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zCs w:val="24"/>
              </w:rPr>
              <w:t>(expected/awarded)</w:t>
            </w:r>
          </w:p>
        </w:tc>
      </w:tr>
      <w:tr w:rsidR="007B77AE" w:rsidRPr="009B5083" w14:paraId="17592FC8" w14:textId="77777777" w:rsidTr="00763A9C">
        <w:tc>
          <w:tcPr>
            <w:tcW w:w="1242" w:type="dxa"/>
          </w:tcPr>
          <w:p w14:paraId="5FA500C2" w14:textId="77777777" w:rsidR="007B77AE" w:rsidRPr="009B5083" w:rsidRDefault="007B77AE" w:rsidP="007B77A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81AFDEC" w14:textId="77777777" w:rsidR="007B77AE" w:rsidRPr="009B5083" w:rsidRDefault="007B77AE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1E8C32B5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038219C8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3123C0D5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43A9878A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59C1A301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74975073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6BF64BFA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62CDADEE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079663E6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2F831944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536D0DB5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19B3C7F3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210A7E09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2A91E10F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3973C25C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28F408F5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3508680F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1E8CE51D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1E3E3EF6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55022A66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4F216C63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5047E9EE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71E632BD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2735705A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4823F18E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25F6ABA8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0324020F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176FAB81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3213343B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25C7870A" w14:textId="77777777" w:rsidR="00365E8A" w:rsidRPr="009B5083" w:rsidRDefault="00365E8A" w:rsidP="007B77A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729448AC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DB4D79C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DC04F84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5B75E9C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B5507A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4DD2EF1" w14:textId="77777777" w:rsidR="007B77AE" w:rsidRPr="009B5083" w:rsidRDefault="007B77AE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345E8621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94C6AC5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73A8C5AE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CB4944E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6AA43FD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FEF79B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C6DE614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F204EFA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82B220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1F83F48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BA075D6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5D573EE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8CD1533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EB33805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C78E045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40A9B5" w14:textId="77777777" w:rsidR="007B77AE" w:rsidRPr="009B5083" w:rsidRDefault="007B77AE" w:rsidP="007B77A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70" w:type="dxa"/>
          </w:tcPr>
          <w:p w14:paraId="5FBB5B25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1A484D7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F890340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64E6B3F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974FDD1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83A2206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9383DFB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DAEC57D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DB1731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41570EC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99B11A" w14:textId="77777777" w:rsidR="007B77AE" w:rsidRPr="009B5083" w:rsidRDefault="007B77AE" w:rsidP="007B77AE">
            <w:pPr>
              <w:rPr>
                <w:rFonts w:asciiTheme="minorHAnsi" w:hAnsiTheme="minorHAnsi" w:cstheme="minorHAnsi"/>
                <w:szCs w:val="24"/>
              </w:rPr>
            </w:pPr>
          </w:p>
          <w:p w14:paraId="342C0218" w14:textId="77777777" w:rsidR="007B77AE" w:rsidRPr="009B5083" w:rsidRDefault="007B77AE" w:rsidP="007B77A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38AD60F" w14:textId="77777777" w:rsidR="00886CA1" w:rsidRPr="009B5083" w:rsidRDefault="00886CA1" w:rsidP="003D4365">
      <w:pPr>
        <w:pStyle w:val="Header"/>
        <w:jc w:val="both"/>
        <w:rPr>
          <w:rFonts w:asciiTheme="minorHAnsi" w:hAnsiTheme="minorHAnsi" w:cstheme="minorHAnsi"/>
        </w:rPr>
      </w:pPr>
    </w:p>
    <w:p w14:paraId="1042E574" w14:textId="77777777" w:rsidR="007B77AE" w:rsidRPr="009B5083" w:rsidRDefault="007B77AE" w:rsidP="003D4365">
      <w:pPr>
        <w:pStyle w:val="Header"/>
        <w:jc w:val="both"/>
        <w:rPr>
          <w:rFonts w:asciiTheme="minorHAnsi" w:hAnsiTheme="minorHAnsi" w:cstheme="minorHAnsi"/>
        </w:rPr>
      </w:pPr>
    </w:p>
    <w:p w14:paraId="71694B1C" w14:textId="77777777" w:rsidR="007B77AE" w:rsidRPr="009B5083" w:rsidRDefault="007B77AE" w:rsidP="007B77AE">
      <w:pPr>
        <w:rPr>
          <w:rFonts w:asciiTheme="minorHAnsi" w:hAnsiTheme="minorHAnsi" w:cstheme="minorHAnsi"/>
          <w:szCs w:val="24"/>
        </w:rPr>
      </w:pPr>
    </w:p>
    <w:p w14:paraId="6F73654F" w14:textId="77777777" w:rsidR="007B77AE" w:rsidRPr="009B5083" w:rsidRDefault="007B77AE">
      <w:pPr>
        <w:rPr>
          <w:rFonts w:asciiTheme="minorHAnsi" w:eastAsia="MS Mincho" w:hAnsiTheme="minorHAnsi" w:cstheme="minorHAnsi"/>
          <w:szCs w:val="24"/>
          <w:lang w:eastAsia="ja-JP"/>
        </w:rPr>
      </w:pPr>
      <w:r w:rsidRPr="009B5083">
        <w:rPr>
          <w:rFonts w:asciiTheme="minorHAnsi" w:hAnsiTheme="minorHAnsi" w:cstheme="minorHAnsi"/>
          <w:szCs w:val="24"/>
        </w:rPr>
        <w:br w:type="page"/>
      </w:r>
    </w:p>
    <w:tbl>
      <w:tblPr>
        <w:tblpPr w:leftFromText="180" w:rightFromText="180" w:vertAnchor="text" w:horzAnchor="margin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5"/>
        <w:gridCol w:w="2487"/>
        <w:gridCol w:w="1706"/>
        <w:gridCol w:w="2012"/>
      </w:tblGrid>
      <w:tr w:rsidR="005B5672" w:rsidRPr="009B5083" w14:paraId="6FB2B57B" w14:textId="77777777" w:rsidTr="003865A2">
        <w:trPr>
          <w:trHeight w:val="556"/>
        </w:trPr>
        <w:tc>
          <w:tcPr>
            <w:tcW w:w="8990" w:type="dxa"/>
            <w:gridSpan w:val="4"/>
            <w:shd w:val="clear" w:color="auto" w:fill="D9D9D9"/>
          </w:tcPr>
          <w:p w14:paraId="39027685" w14:textId="77777777" w:rsidR="008B09B6" w:rsidRPr="009B5083" w:rsidRDefault="005B5672" w:rsidP="00624EDA">
            <w:pPr>
              <w:pStyle w:val="Header"/>
              <w:spacing w:after="120"/>
              <w:rPr>
                <w:rFonts w:asciiTheme="minorHAnsi" w:hAnsiTheme="minorHAnsi" w:cstheme="minorHAnsi"/>
              </w:rPr>
            </w:pPr>
            <w:r w:rsidRPr="009B5083">
              <w:rPr>
                <w:rFonts w:asciiTheme="minorHAnsi" w:hAnsiTheme="minorHAnsi" w:cstheme="minorHAnsi"/>
                <w:b/>
                <w:bCs/>
              </w:rPr>
              <w:lastRenderedPageBreak/>
              <w:t>2. EMPLOYMENT/ APPOINTMENT HISTORY</w:t>
            </w:r>
          </w:p>
          <w:p w14:paraId="2E8998AB" w14:textId="6F25EBAA" w:rsidR="008B09B6" w:rsidRPr="009B5083" w:rsidRDefault="005B5672" w:rsidP="00624ED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b/>
                <w:spacing w:val="-3"/>
                <w:szCs w:val="24"/>
              </w:rPr>
            </w:pPr>
            <w:r w:rsidRPr="009B5083">
              <w:rPr>
                <w:rFonts w:asciiTheme="minorHAnsi" w:hAnsiTheme="minorHAnsi" w:cstheme="minorHAnsi"/>
                <w:spacing w:val="-3"/>
                <w:szCs w:val="24"/>
              </w:rPr>
              <w:t>List all employers starting with your present or most recent first.  Please account for any gaps in employment.</w:t>
            </w:r>
            <w:r w:rsidR="003865A2">
              <w:rPr>
                <w:rFonts w:asciiTheme="minorHAnsi" w:hAnsiTheme="minorHAnsi" w:cstheme="minorHAnsi"/>
                <w:spacing w:val="-3"/>
                <w:szCs w:val="24"/>
              </w:rPr>
              <w:t xml:space="preserve"> Add more rows as necessary. </w:t>
            </w:r>
          </w:p>
        </w:tc>
      </w:tr>
      <w:tr w:rsidR="005B5672" w:rsidRPr="009B5083" w14:paraId="611F47C4" w14:textId="77777777" w:rsidTr="003865A2">
        <w:trPr>
          <w:trHeight w:val="556"/>
        </w:trPr>
        <w:tc>
          <w:tcPr>
            <w:tcW w:w="2785" w:type="dxa"/>
            <w:shd w:val="clear" w:color="auto" w:fill="FFFFFF"/>
          </w:tcPr>
          <w:p w14:paraId="35E915F6" w14:textId="77777777" w:rsidR="008B09B6" w:rsidRPr="009B5083" w:rsidRDefault="005B5672" w:rsidP="00624EDA">
            <w:pPr>
              <w:pStyle w:val="Header"/>
              <w:tabs>
                <w:tab w:val="left" w:pos="-720"/>
              </w:tabs>
              <w:suppressAutoHyphens/>
              <w:spacing w:before="90" w:after="90"/>
              <w:rPr>
                <w:rFonts w:asciiTheme="minorHAnsi" w:hAnsiTheme="minorHAnsi" w:cstheme="minorHAnsi"/>
                <w:b/>
                <w:spacing w:val="-3"/>
              </w:rPr>
            </w:pPr>
            <w:r w:rsidRPr="009B5083">
              <w:rPr>
                <w:rFonts w:asciiTheme="minorHAnsi" w:hAnsiTheme="minorHAnsi" w:cstheme="minorHAnsi"/>
                <w:b/>
                <w:spacing w:val="-3"/>
              </w:rPr>
              <w:t>Name and Address of Employer</w:t>
            </w:r>
          </w:p>
        </w:tc>
        <w:tc>
          <w:tcPr>
            <w:tcW w:w="2487" w:type="dxa"/>
            <w:shd w:val="clear" w:color="auto" w:fill="FFFFFF"/>
          </w:tcPr>
          <w:p w14:paraId="49FC55F5" w14:textId="77777777" w:rsidR="008B09B6" w:rsidRPr="009B5083" w:rsidRDefault="005B5672" w:rsidP="00624ED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b/>
                <w:spacing w:val="-3"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pacing w:val="-3"/>
                <w:szCs w:val="24"/>
              </w:rPr>
              <w:t>Position Held</w:t>
            </w:r>
          </w:p>
        </w:tc>
        <w:tc>
          <w:tcPr>
            <w:tcW w:w="1706" w:type="dxa"/>
            <w:shd w:val="clear" w:color="auto" w:fill="FFFFFF"/>
          </w:tcPr>
          <w:p w14:paraId="707A7ECE" w14:textId="77777777" w:rsidR="008B09B6" w:rsidRPr="009B5083" w:rsidRDefault="005B5672" w:rsidP="00624EDA">
            <w:pPr>
              <w:pStyle w:val="Header"/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b/>
                <w:spacing w:val="-3"/>
              </w:rPr>
            </w:pPr>
            <w:r w:rsidRPr="009B5083">
              <w:rPr>
                <w:rFonts w:asciiTheme="minorHAnsi" w:hAnsiTheme="minorHAnsi" w:cstheme="minorHAnsi"/>
                <w:b/>
                <w:spacing w:val="-3"/>
              </w:rPr>
              <w:t>From   To</w:t>
            </w:r>
          </w:p>
          <w:p w14:paraId="265F86C5" w14:textId="77777777" w:rsidR="008B09B6" w:rsidRPr="009B5083" w:rsidRDefault="005B5672" w:rsidP="00624EDA">
            <w:pPr>
              <w:pStyle w:val="Header"/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3"/>
              </w:rPr>
            </w:pPr>
            <w:r w:rsidRPr="009B5083">
              <w:rPr>
                <w:rFonts w:asciiTheme="minorHAnsi" w:hAnsiTheme="minorHAnsi" w:cstheme="minorHAnsi"/>
                <w:b/>
                <w:spacing w:val="-3"/>
              </w:rPr>
              <w:t>Month/Year</w:t>
            </w:r>
          </w:p>
        </w:tc>
        <w:tc>
          <w:tcPr>
            <w:tcW w:w="2012" w:type="dxa"/>
          </w:tcPr>
          <w:p w14:paraId="39C1F6A1" w14:textId="77777777" w:rsidR="008B09B6" w:rsidRPr="009B5083" w:rsidRDefault="005B5672" w:rsidP="00624ED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b/>
                <w:spacing w:val="-3"/>
                <w:szCs w:val="24"/>
              </w:rPr>
            </w:pPr>
            <w:r w:rsidRPr="009B5083">
              <w:rPr>
                <w:rFonts w:asciiTheme="minorHAnsi" w:hAnsiTheme="minorHAnsi" w:cstheme="minorHAnsi"/>
                <w:b/>
                <w:spacing w:val="-3"/>
                <w:szCs w:val="24"/>
              </w:rPr>
              <w:t>Reason for Leaving</w:t>
            </w:r>
          </w:p>
        </w:tc>
      </w:tr>
      <w:tr w:rsidR="005B5672" w:rsidRPr="009B5083" w14:paraId="1E2D2061" w14:textId="77777777" w:rsidTr="003865A2">
        <w:trPr>
          <w:trHeight w:val="556"/>
        </w:trPr>
        <w:tc>
          <w:tcPr>
            <w:tcW w:w="2785" w:type="dxa"/>
            <w:shd w:val="clear" w:color="auto" w:fill="FFFFFF"/>
          </w:tcPr>
          <w:p w14:paraId="08111CC6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138980FE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1D26586F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631B4ABA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2487" w:type="dxa"/>
            <w:shd w:val="clear" w:color="auto" w:fill="FFFFFF"/>
          </w:tcPr>
          <w:p w14:paraId="290EA873" w14:textId="77777777" w:rsidR="005B5672" w:rsidRPr="009B508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  <w:szCs w:val="24"/>
              </w:rPr>
            </w:pPr>
          </w:p>
          <w:p w14:paraId="32610651" w14:textId="77777777" w:rsidR="005B5672" w:rsidRPr="009B508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  <w:tc>
          <w:tcPr>
            <w:tcW w:w="1706" w:type="dxa"/>
            <w:shd w:val="clear" w:color="auto" w:fill="FFFFFF"/>
          </w:tcPr>
          <w:p w14:paraId="4F3C104A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4E49CFEF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2012" w:type="dxa"/>
          </w:tcPr>
          <w:p w14:paraId="00BAD0A1" w14:textId="77777777" w:rsidR="005B5672" w:rsidRPr="009B508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  <w:szCs w:val="24"/>
              </w:rPr>
            </w:pPr>
          </w:p>
          <w:p w14:paraId="19E26AEF" w14:textId="77777777" w:rsidR="005B5672" w:rsidRPr="009B508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5B5672" w:rsidRPr="009B5083" w14:paraId="2C446214" w14:textId="77777777" w:rsidTr="003865A2">
        <w:trPr>
          <w:trHeight w:val="556"/>
        </w:trPr>
        <w:tc>
          <w:tcPr>
            <w:tcW w:w="2785" w:type="dxa"/>
          </w:tcPr>
          <w:p w14:paraId="443FE824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62B9866E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026707ED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45A7BA08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2487" w:type="dxa"/>
          </w:tcPr>
          <w:p w14:paraId="4E98A1D2" w14:textId="77777777" w:rsidR="005B5672" w:rsidRPr="009B508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  <w:tc>
          <w:tcPr>
            <w:tcW w:w="1706" w:type="dxa"/>
          </w:tcPr>
          <w:p w14:paraId="5084C8C2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2012" w:type="dxa"/>
          </w:tcPr>
          <w:p w14:paraId="1116A1A8" w14:textId="77777777" w:rsidR="005B5672" w:rsidRPr="009B508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5B5672" w:rsidRPr="009B5083" w14:paraId="708A6EBD" w14:textId="77777777" w:rsidTr="003865A2">
        <w:trPr>
          <w:trHeight w:val="556"/>
        </w:trPr>
        <w:tc>
          <w:tcPr>
            <w:tcW w:w="2785" w:type="dxa"/>
          </w:tcPr>
          <w:p w14:paraId="56736E02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25502D47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0FE5BB83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14:paraId="7B574556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2487" w:type="dxa"/>
          </w:tcPr>
          <w:p w14:paraId="5E0BEFA6" w14:textId="77777777" w:rsidR="005B5672" w:rsidRPr="009B508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  <w:tc>
          <w:tcPr>
            <w:tcW w:w="1706" w:type="dxa"/>
          </w:tcPr>
          <w:p w14:paraId="0AF59371" w14:textId="77777777" w:rsidR="005B5672" w:rsidRPr="009B508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2012" w:type="dxa"/>
          </w:tcPr>
          <w:p w14:paraId="0A260B41" w14:textId="77777777" w:rsidR="005B5672" w:rsidRPr="009B508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</w:tbl>
    <w:p w14:paraId="09C7365C" w14:textId="77777777" w:rsidR="0021613C" w:rsidRPr="009B5083" w:rsidRDefault="0021613C" w:rsidP="005B5672">
      <w:pPr>
        <w:rPr>
          <w:rFonts w:asciiTheme="minorHAnsi" w:hAnsiTheme="minorHAnsi" w:cstheme="minorHAnsi"/>
          <w:szCs w:val="24"/>
        </w:rPr>
      </w:pPr>
    </w:p>
    <w:p w14:paraId="0CEB07A9" w14:textId="77777777" w:rsidR="00E673C1" w:rsidRPr="009B5083" w:rsidRDefault="00E673C1" w:rsidP="005B5672">
      <w:pPr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B54BC8" w:rsidRPr="009B5083" w14:paraId="59FA7EEB" w14:textId="77777777" w:rsidTr="00393FD9">
        <w:trPr>
          <w:trHeight w:val="1111"/>
        </w:trPr>
        <w:tc>
          <w:tcPr>
            <w:tcW w:w="9394" w:type="dxa"/>
            <w:shd w:val="clear" w:color="auto" w:fill="D9D9D9"/>
          </w:tcPr>
          <w:p w14:paraId="2F919970" w14:textId="77777777" w:rsidR="00B54BC8" w:rsidRPr="009B5083" w:rsidRDefault="00B54BC8" w:rsidP="00B54BC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5083">
              <w:rPr>
                <w:rFonts w:asciiTheme="minorHAnsi" w:hAnsiTheme="minorHAnsi" w:cstheme="minorHAnsi"/>
              </w:rPr>
              <w:br w:type="page"/>
            </w:r>
            <w:r w:rsidRPr="009B5083">
              <w:rPr>
                <w:rFonts w:asciiTheme="minorHAnsi" w:hAnsiTheme="minorHAnsi" w:cstheme="minorHAnsi"/>
              </w:rPr>
              <w:br w:type="page"/>
            </w:r>
            <w:r w:rsidRPr="009B5083">
              <w:rPr>
                <w:rFonts w:asciiTheme="minorHAnsi" w:hAnsiTheme="minorHAnsi" w:cstheme="minorHAnsi"/>
                <w:b/>
                <w:bCs/>
              </w:rPr>
              <w:t>3</w:t>
            </w:r>
            <w:r w:rsidR="00F13D55" w:rsidRPr="009B5083">
              <w:rPr>
                <w:rFonts w:asciiTheme="minorHAnsi" w:hAnsiTheme="minorHAnsi" w:cstheme="minorHAnsi"/>
                <w:b/>
                <w:bCs/>
              </w:rPr>
              <w:t>. OTHER</w:t>
            </w:r>
            <w:r w:rsidRPr="009B5083">
              <w:rPr>
                <w:rFonts w:asciiTheme="minorHAnsi" w:hAnsiTheme="minorHAnsi" w:cstheme="minorHAnsi"/>
                <w:b/>
                <w:bCs/>
              </w:rPr>
              <w:t xml:space="preserve"> TRAINING</w:t>
            </w:r>
            <w:r w:rsidR="004563EB" w:rsidRPr="009B5083">
              <w:rPr>
                <w:rFonts w:asciiTheme="minorHAnsi" w:hAnsiTheme="minorHAnsi" w:cstheme="minorHAnsi"/>
                <w:b/>
                <w:bCs/>
              </w:rPr>
              <w:t>/PROFESSIONAL M</w:t>
            </w:r>
            <w:r w:rsidR="003240A2" w:rsidRPr="009B5083">
              <w:rPr>
                <w:rFonts w:asciiTheme="minorHAnsi" w:hAnsiTheme="minorHAnsi" w:cstheme="minorHAnsi"/>
                <w:b/>
                <w:bCs/>
              </w:rPr>
              <w:t>EMBERSHIP</w:t>
            </w:r>
          </w:p>
          <w:p w14:paraId="7FB83C9E" w14:textId="3690A1BB" w:rsidR="00B54BC8" w:rsidRPr="009B5083" w:rsidRDefault="001916B0" w:rsidP="00C0215C">
            <w:pPr>
              <w:rPr>
                <w:rFonts w:asciiTheme="minorHAnsi" w:hAnsiTheme="minorHAnsi" w:cstheme="minorHAnsi"/>
                <w:szCs w:val="24"/>
              </w:rPr>
            </w:pPr>
            <w:r w:rsidRPr="009B5083">
              <w:rPr>
                <w:rFonts w:asciiTheme="minorHAnsi" w:hAnsiTheme="minorHAnsi" w:cstheme="minorHAnsi"/>
                <w:szCs w:val="24"/>
              </w:rPr>
              <w:t>List any courses</w:t>
            </w:r>
            <w:r w:rsidR="00E12FA3" w:rsidRPr="009B5083">
              <w:rPr>
                <w:rFonts w:asciiTheme="minorHAnsi" w:hAnsiTheme="minorHAnsi" w:cstheme="minorHAnsi"/>
                <w:szCs w:val="24"/>
              </w:rPr>
              <w:t>/professional membership</w:t>
            </w:r>
            <w:r w:rsidRPr="009B5083">
              <w:rPr>
                <w:rFonts w:asciiTheme="minorHAnsi" w:hAnsiTheme="minorHAnsi" w:cstheme="minorHAnsi"/>
                <w:szCs w:val="24"/>
              </w:rPr>
              <w:t xml:space="preserve"> you have undertaken, including dates and duration, which did not lead to a qualification and which you feel are relevant to the advertised role.</w:t>
            </w:r>
            <w:r w:rsidR="00EC3BFF">
              <w:rPr>
                <w:rFonts w:asciiTheme="minorHAnsi" w:hAnsiTheme="minorHAnsi" w:cstheme="minorHAnsi"/>
                <w:szCs w:val="24"/>
              </w:rPr>
              <w:t xml:space="preserve"> [Maximum 100 words]</w:t>
            </w:r>
          </w:p>
        </w:tc>
      </w:tr>
      <w:tr w:rsidR="00E955ED" w:rsidRPr="009B5083" w14:paraId="2F53A569" w14:textId="77777777" w:rsidTr="00E673C1">
        <w:trPr>
          <w:trHeight w:val="1111"/>
        </w:trPr>
        <w:tc>
          <w:tcPr>
            <w:tcW w:w="9394" w:type="dxa"/>
            <w:shd w:val="clear" w:color="auto" w:fill="FFFFFF" w:themeFill="background1"/>
          </w:tcPr>
          <w:p w14:paraId="79E3F195" w14:textId="77777777" w:rsidR="00E955ED" w:rsidRPr="009B508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38B7D6C4" w14:textId="77777777" w:rsidR="00E955ED" w:rsidRPr="009B508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7FB6FDEF" w14:textId="77777777" w:rsidR="00E955ED" w:rsidRPr="009B508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2A38A6C6" w14:textId="77777777" w:rsidR="00E955ED" w:rsidRPr="009B508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5A62B19A" w14:textId="77777777" w:rsidR="00153058" w:rsidRPr="009B5083" w:rsidRDefault="00153058" w:rsidP="00B54BC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17443937" w14:textId="77777777" w:rsidR="00153058" w:rsidRPr="009B5083" w:rsidRDefault="00153058" w:rsidP="00B54BC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6FD69FD" w14:textId="77777777" w:rsidR="0021613C" w:rsidRDefault="0021613C" w:rsidP="003D4365">
      <w:pPr>
        <w:pStyle w:val="Header"/>
        <w:jc w:val="both"/>
        <w:rPr>
          <w:rFonts w:asciiTheme="minorHAnsi" w:hAnsiTheme="minorHAnsi" w:cstheme="minorHAnsi"/>
        </w:rPr>
      </w:pPr>
    </w:p>
    <w:p w14:paraId="4824229E" w14:textId="77777777" w:rsidR="00EC3BFF" w:rsidRDefault="00EC3BFF" w:rsidP="003D4365">
      <w:pPr>
        <w:pStyle w:val="Header"/>
        <w:jc w:val="both"/>
        <w:rPr>
          <w:rFonts w:asciiTheme="minorHAnsi" w:hAnsiTheme="minorHAnsi" w:cstheme="minorHAnsi"/>
        </w:rPr>
      </w:pPr>
    </w:p>
    <w:p w14:paraId="13F1A66B" w14:textId="77777777" w:rsidR="00EC3BFF" w:rsidRDefault="00EC3BFF" w:rsidP="003D4365">
      <w:pPr>
        <w:pStyle w:val="Header"/>
        <w:jc w:val="both"/>
        <w:rPr>
          <w:rFonts w:asciiTheme="minorHAnsi" w:hAnsiTheme="minorHAnsi" w:cstheme="minorHAnsi"/>
        </w:rPr>
      </w:pPr>
    </w:p>
    <w:p w14:paraId="269E5D42" w14:textId="77777777" w:rsidR="00EC3BFF" w:rsidRPr="009B5083" w:rsidRDefault="00EC3BFF" w:rsidP="003D4365">
      <w:pPr>
        <w:pStyle w:val="Header"/>
        <w:jc w:val="both"/>
        <w:rPr>
          <w:rFonts w:asciiTheme="minorHAnsi" w:hAnsiTheme="minorHAnsi" w:cstheme="minorHAnsi"/>
        </w:rPr>
      </w:pPr>
    </w:p>
    <w:p w14:paraId="32D7D545" w14:textId="77777777" w:rsidR="00313564" w:rsidRPr="009B5083" w:rsidRDefault="00313564" w:rsidP="003D4365">
      <w:pPr>
        <w:pStyle w:val="Header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72D04" w:rsidRPr="009B5083" w14:paraId="0FEC800E" w14:textId="77777777" w:rsidTr="00624EDA">
        <w:trPr>
          <w:trHeight w:val="1182"/>
        </w:trPr>
        <w:tc>
          <w:tcPr>
            <w:tcW w:w="9236" w:type="dxa"/>
            <w:shd w:val="clear" w:color="auto" w:fill="D9D9D9"/>
          </w:tcPr>
          <w:p w14:paraId="4301F34E" w14:textId="5EA11ED1" w:rsidR="00795F9C" w:rsidRPr="009B5083" w:rsidRDefault="00795F9C" w:rsidP="003240A2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9B5083">
              <w:rPr>
                <w:rFonts w:asciiTheme="minorHAnsi" w:hAnsiTheme="minorHAnsi" w:cstheme="minorHAnsi"/>
                <w:b/>
              </w:rPr>
              <w:lastRenderedPageBreak/>
              <w:t>4. SUITABILITY FOR THE POST</w:t>
            </w:r>
          </w:p>
          <w:p w14:paraId="1D1D810D" w14:textId="007B9391" w:rsidR="00763A9C" w:rsidRPr="009B5083" w:rsidRDefault="00763A9C" w:rsidP="003240A2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9B5083">
              <w:rPr>
                <w:rFonts w:asciiTheme="minorHAnsi" w:hAnsiTheme="minorHAnsi" w:cstheme="minorHAnsi"/>
                <w:b/>
              </w:rPr>
              <w:t>The next s</w:t>
            </w:r>
            <w:r w:rsidR="00372D04" w:rsidRPr="009B5083">
              <w:rPr>
                <w:rFonts w:asciiTheme="minorHAnsi" w:hAnsiTheme="minorHAnsi" w:cstheme="minorHAnsi"/>
                <w:b/>
              </w:rPr>
              <w:t>ection</w:t>
            </w:r>
            <w:r w:rsidR="007574D9" w:rsidRPr="009B5083">
              <w:rPr>
                <w:rFonts w:asciiTheme="minorHAnsi" w:hAnsiTheme="minorHAnsi" w:cstheme="minorHAnsi"/>
                <w:b/>
              </w:rPr>
              <w:t>s</w:t>
            </w:r>
            <w:r w:rsidR="00372D04" w:rsidRPr="009B5083">
              <w:rPr>
                <w:rFonts w:asciiTheme="minorHAnsi" w:hAnsiTheme="minorHAnsi" w:cstheme="minorHAnsi"/>
                <w:b/>
              </w:rPr>
              <w:t xml:space="preserve"> </w:t>
            </w:r>
            <w:r w:rsidR="00372D04" w:rsidRPr="009B5083">
              <w:rPr>
                <w:rFonts w:asciiTheme="minorHAnsi" w:hAnsiTheme="minorHAnsi" w:cstheme="minorHAnsi"/>
              </w:rPr>
              <w:t>require</w:t>
            </w:r>
            <w:r w:rsidR="007574D9" w:rsidRPr="009B5083">
              <w:rPr>
                <w:rFonts w:asciiTheme="minorHAnsi" w:hAnsiTheme="minorHAnsi" w:cstheme="minorHAnsi"/>
              </w:rPr>
              <w:t xml:space="preserve"> </w:t>
            </w:r>
            <w:r w:rsidR="00372D04" w:rsidRPr="009B5083">
              <w:rPr>
                <w:rFonts w:asciiTheme="minorHAnsi" w:hAnsiTheme="minorHAnsi" w:cstheme="minorHAnsi"/>
              </w:rPr>
              <w:t xml:space="preserve">you to link your answers to the Job Description and specifically to the Person Specification.  </w:t>
            </w:r>
            <w:r w:rsidR="00372D04" w:rsidRPr="009B5083">
              <w:rPr>
                <w:rFonts w:asciiTheme="minorHAnsi" w:hAnsiTheme="minorHAnsi" w:cstheme="minorHAnsi"/>
                <w:b/>
              </w:rPr>
              <w:t xml:space="preserve">It is important that you explain clearly and give examples of how you meet the </w:t>
            </w:r>
            <w:r w:rsidRPr="009B5083">
              <w:rPr>
                <w:rFonts w:asciiTheme="minorHAnsi" w:hAnsiTheme="minorHAnsi" w:cstheme="minorHAnsi"/>
                <w:b/>
              </w:rPr>
              <w:t>Person Specification</w:t>
            </w:r>
            <w:r w:rsidR="00372D04" w:rsidRPr="009B5083">
              <w:rPr>
                <w:rFonts w:asciiTheme="minorHAnsi" w:hAnsiTheme="minorHAnsi" w:cstheme="minorHAnsi"/>
                <w:b/>
              </w:rPr>
              <w:t>.</w:t>
            </w:r>
            <w:r w:rsidR="00372D04" w:rsidRPr="009B5083">
              <w:rPr>
                <w:rFonts w:asciiTheme="minorHAnsi" w:hAnsiTheme="minorHAnsi" w:cstheme="minorHAnsi"/>
              </w:rPr>
              <w:t xml:space="preserve"> </w:t>
            </w:r>
            <w:r w:rsidR="00795F9C" w:rsidRPr="009B5083">
              <w:rPr>
                <w:rFonts w:asciiTheme="minorHAnsi" w:hAnsiTheme="minorHAnsi" w:cstheme="minorHAnsi"/>
              </w:rPr>
              <w:t xml:space="preserve">We are interested in how your experience, skills, and knowledge relate to the main tasks of the role. </w:t>
            </w:r>
            <w:r w:rsidR="007574D9" w:rsidRPr="009B5083">
              <w:rPr>
                <w:rFonts w:asciiTheme="minorHAnsi" w:hAnsiTheme="minorHAnsi" w:cstheme="minorHAnsi"/>
              </w:rPr>
              <w:t>The space provided will expand as you type.</w:t>
            </w:r>
            <w:r w:rsidR="00EC3BFF">
              <w:rPr>
                <w:rFonts w:asciiTheme="minorHAnsi" w:hAnsiTheme="minorHAnsi" w:cstheme="minorHAnsi"/>
              </w:rPr>
              <w:t xml:space="preserve"> </w:t>
            </w:r>
            <w:r w:rsidR="00EC3BFF" w:rsidRPr="00EC3BFF">
              <w:rPr>
                <w:rFonts w:asciiTheme="minorHAnsi" w:hAnsiTheme="minorHAnsi" w:cstheme="minorHAnsi"/>
                <w:b/>
                <w:bCs/>
              </w:rPr>
              <w:t xml:space="preserve">Please limit each section to no more than </w:t>
            </w:r>
            <w:r w:rsidR="003865A2">
              <w:rPr>
                <w:rFonts w:asciiTheme="minorHAnsi" w:hAnsiTheme="minorHAnsi" w:cstheme="minorHAnsi"/>
                <w:b/>
                <w:bCs/>
              </w:rPr>
              <w:t>2</w:t>
            </w:r>
            <w:r w:rsidR="00EC3BFF" w:rsidRPr="00EC3BFF">
              <w:rPr>
                <w:rFonts w:asciiTheme="minorHAnsi" w:hAnsiTheme="minorHAnsi" w:cstheme="minorHAnsi"/>
                <w:b/>
                <w:bCs/>
              </w:rPr>
              <w:t>00 words</w:t>
            </w:r>
            <w:r w:rsidR="00EC3BFF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</w:tbl>
    <w:p w14:paraId="7EF952A1" w14:textId="77777777" w:rsidR="00372D04" w:rsidRPr="009B5083" w:rsidRDefault="00372D04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13564" w:rsidRPr="009B5083" w14:paraId="7AB47AB4" w14:textId="77777777" w:rsidTr="003865A2">
        <w:trPr>
          <w:trHeight w:val="363"/>
        </w:trPr>
        <w:tc>
          <w:tcPr>
            <w:tcW w:w="8990" w:type="dxa"/>
            <w:shd w:val="clear" w:color="auto" w:fill="D9D9D9"/>
          </w:tcPr>
          <w:p w14:paraId="48990753" w14:textId="7F4F675E" w:rsidR="007574D9" w:rsidRPr="009B5083" w:rsidRDefault="00313564" w:rsidP="007574D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B5083">
              <w:rPr>
                <w:rFonts w:asciiTheme="minorHAnsi" w:hAnsiTheme="minorHAnsi" w:cstheme="minorHAnsi"/>
              </w:rPr>
              <w:br w:type="page"/>
            </w:r>
            <w:r w:rsidR="003865A2" w:rsidRPr="003865A2">
              <w:rPr>
                <w:rFonts w:asciiTheme="minorHAnsi" w:hAnsiTheme="minorHAnsi" w:cstheme="minorHAnsi"/>
                <w:b/>
                <w:bCs/>
              </w:rPr>
              <w:t xml:space="preserve">4a. </w:t>
            </w:r>
            <w:r w:rsidR="007574D9" w:rsidRPr="003865A2">
              <w:rPr>
                <w:rFonts w:asciiTheme="minorHAnsi" w:hAnsiTheme="minorHAnsi" w:cstheme="minorHAnsi"/>
                <w:b/>
                <w:bCs/>
              </w:rPr>
              <w:t>Administrative</w:t>
            </w:r>
            <w:r w:rsidR="007574D9" w:rsidRPr="009B5083">
              <w:rPr>
                <w:rFonts w:asciiTheme="minorHAnsi" w:hAnsiTheme="minorHAnsi" w:cstheme="minorHAnsi"/>
                <w:b/>
                <w:bCs/>
              </w:rPr>
              <w:t xml:space="preserve"> experience</w:t>
            </w:r>
            <w:r w:rsidR="00F571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8CF7B27" w14:textId="194FE494" w:rsidR="00313564" w:rsidRPr="009B5083" w:rsidRDefault="00313564" w:rsidP="007574D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062C3" w:rsidRPr="003865A2" w14:paraId="374AFC31" w14:textId="77777777" w:rsidTr="003865A2">
        <w:trPr>
          <w:trHeight w:val="806"/>
        </w:trPr>
        <w:tc>
          <w:tcPr>
            <w:tcW w:w="8990" w:type="dxa"/>
            <w:shd w:val="clear" w:color="auto" w:fill="FFFFFF" w:themeFill="background1"/>
          </w:tcPr>
          <w:p w14:paraId="51B8BD82" w14:textId="77777777" w:rsidR="00795F9C" w:rsidRPr="003865A2" w:rsidRDefault="00795F9C" w:rsidP="00795F9C">
            <w:pPr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</w:tbl>
    <w:p w14:paraId="3635EDC5" w14:textId="77777777" w:rsidR="00313564" w:rsidRPr="003865A2" w:rsidRDefault="00313564" w:rsidP="003D4365">
      <w:pPr>
        <w:pStyle w:val="Header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865A2" w:rsidRPr="003865A2" w14:paraId="69E35B17" w14:textId="77777777" w:rsidTr="00050DB8">
        <w:tc>
          <w:tcPr>
            <w:tcW w:w="9236" w:type="dxa"/>
            <w:shd w:val="clear" w:color="auto" w:fill="D9D9D9"/>
          </w:tcPr>
          <w:p w14:paraId="3E383EDC" w14:textId="547CD930" w:rsidR="003865A2" w:rsidRPr="003865A2" w:rsidRDefault="003865A2" w:rsidP="00050DB8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4b. </w:t>
            </w:r>
            <w:r w:rsidRPr="003865A2">
              <w:rPr>
                <w:rFonts w:asciiTheme="minorHAnsi" w:hAnsiTheme="minorHAnsi" w:cstheme="minorHAnsi"/>
                <w:b/>
                <w:bCs/>
              </w:rPr>
              <w:t xml:space="preserve">Proven ability to respect confidentiality </w:t>
            </w:r>
          </w:p>
          <w:p w14:paraId="0ED05897" w14:textId="77777777" w:rsidR="003865A2" w:rsidRPr="003865A2" w:rsidRDefault="003865A2" w:rsidP="00050DB8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865A2" w:rsidRPr="003865A2" w14:paraId="6B08D934" w14:textId="77777777" w:rsidTr="00050DB8">
        <w:tc>
          <w:tcPr>
            <w:tcW w:w="9236" w:type="dxa"/>
            <w:shd w:val="clear" w:color="auto" w:fill="FFFFFF" w:themeFill="background1"/>
          </w:tcPr>
          <w:p w14:paraId="7E4F8843" w14:textId="77777777" w:rsidR="003865A2" w:rsidRPr="003865A2" w:rsidRDefault="003865A2" w:rsidP="00050DB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140B913" w14:textId="77777777" w:rsidR="003865A2" w:rsidRPr="003865A2" w:rsidRDefault="003865A2" w:rsidP="00050DB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7008DF2" w14:textId="77777777" w:rsidR="003865A2" w:rsidRDefault="003865A2" w:rsidP="003D4365">
      <w:pPr>
        <w:pStyle w:val="Header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13564" w:rsidRPr="003865A2" w14:paraId="480B9A8E" w14:textId="77777777" w:rsidTr="007574D9">
        <w:tc>
          <w:tcPr>
            <w:tcW w:w="8990" w:type="dxa"/>
            <w:shd w:val="clear" w:color="auto" w:fill="D9D9D9"/>
          </w:tcPr>
          <w:p w14:paraId="53CD3909" w14:textId="1378B63A" w:rsidR="00313564" w:rsidRPr="003865A2" w:rsidRDefault="00313564" w:rsidP="007574D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bookmarkStart w:id="0" w:name="_Hlk180596369"/>
            <w:r w:rsidRPr="003865A2">
              <w:rPr>
                <w:rFonts w:asciiTheme="minorHAnsi" w:hAnsiTheme="minorHAnsi" w:cstheme="minorHAnsi"/>
                <w:b/>
                <w:bCs/>
              </w:rPr>
              <w:br w:type="page"/>
            </w:r>
            <w:r w:rsidR="003865A2" w:rsidRPr="003865A2">
              <w:rPr>
                <w:rFonts w:asciiTheme="minorHAnsi" w:hAnsiTheme="minorHAnsi" w:cstheme="minorHAnsi"/>
                <w:b/>
                <w:bCs/>
              </w:rPr>
              <w:t>4c.</w:t>
            </w:r>
            <w:r w:rsidR="003865A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574D9" w:rsidRPr="003865A2">
              <w:rPr>
                <w:rFonts w:asciiTheme="minorHAnsi" w:hAnsiTheme="minorHAnsi" w:cstheme="minorHAnsi"/>
                <w:b/>
                <w:bCs/>
              </w:rPr>
              <w:t>Computer literacy</w:t>
            </w:r>
          </w:p>
          <w:p w14:paraId="604B6918" w14:textId="63F66ADE" w:rsidR="007574D9" w:rsidRPr="003865A2" w:rsidRDefault="007574D9" w:rsidP="007574D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10C8" w:rsidRPr="003865A2" w14:paraId="61BE12C0" w14:textId="77777777" w:rsidTr="007574D9">
        <w:tc>
          <w:tcPr>
            <w:tcW w:w="8990" w:type="dxa"/>
            <w:shd w:val="clear" w:color="auto" w:fill="FFFFFF" w:themeFill="background1"/>
          </w:tcPr>
          <w:p w14:paraId="00351574" w14:textId="77777777" w:rsidR="00AE10C8" w:rsidRPr="003865A2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43139814" w14:textId="77777777" w:rsidR="00AE10C8" w:rsidRPr="003865A2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BB7040E" w14:textId="77777777" w:rsidR="00313564" w:rsidRDefault="00313564" w:rsidP="003D4365">
      <w:pPr>
        <w:pStyle w:val="Header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865A2" w:rsidRPr="003865A2" w14:paraId="237E4EA5" w14:textId="77777777" w:rsidTr="00050DB8">
        <w:tc>
          <w:tcPr>
            <w:tcW w:w="8990" w:type="dxa"/>
            <w:shd w:val="clear" w:color="auto" w:fill="BFBFBF" w:themeFill="background1" w:themeFillShade="BF"/>
          </w:tcPr>
          <w:p w14:paraId="20D2EBC8" w14:textId="1B60E6B2" w:rsidR="003865A2" w:rsidRPr="003865A2" w:rsidRDefault="003865A2" w:rsidP="00050DB8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4d. </w:t>
            </w:r>
            <w:r w:rsidRPr="003865A2">
              <w:rPr>
                <w:rFonts w:asciiTheme="minorHAnsi" w:hAnsiTheme="minorHAnsi" w:cstheme="minorHAnsi"/>
                <w:b/>
                <w:bCs/>
              </w:rPr>
              <w:t>Event Administration</w:t>
            </w:r>
          </w:p>
          <w:p w14:paraId="56AC1A6B" w14:textId="77777777" w:rsidR="003865A2" w:rsidRPr="003865A2" w:rsidRDefault="003865A2" w:rsidP="00050DB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865A2" w:rsidRPr="003865A2" w14:paraId="08AFB2BC" w14:textId="77777777" w:rsidTr="00050DB8">
        <w:tc>
          <w:tcPr>
            <w:tcW w:w="8990" w:type="dxa"/>
            <w:shd w:val="clear" w:color="auto" w:fill="FFFFFF" w:themeFill="background1"/>
          </w:tcPr>
          <w:p w14:paraId="3F9BC644" w14:textId="77777777" w:rsidR="003865A2" w:rsidRPr="003865A2" w:rsidRDefault="003865A2" w:rsidP="00050DB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611ECA1" w14:textId="77777777" w:rsidR="003865A2" w:rsidRPr="003865A2" w:rsidRDefault="003865A2" w:rsidP="00050DB8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F716E5" w14:textId="77777777" w:rsidR="003865A2" w:rsidRDefault="003865A2" w:rsidP="003D4365">
      <w:pPr>
        <w:pStyle w:val="Header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7574D9" w:rsidRPr="003865A2" w14:paraId="7A540F9E" w14:textId="77777777" w:rsidTr="003865A2">
        <w:tc>
          <w:tcPr>
            <w:tcW w:w="8990" w:type="dxa"/>
            <w:shd w:val="clear" w:color="auto" w:fill="D9D9D9"/>
          </w:tcPr>
          <w:p w14:paraId="35932DE0" w14:textId="3AE23287" w:rsidR="007574D9" w:rsidRPr="003865A2" w:rsidRDefault="007574D9" w:rsidP="007574D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865A2">
              <w:rPr>
                <w:rFonts w:asciiTheme="minorHAnsi" w:hAnsiTheme="minorHAnsi" w:cstheme="minorHAnsi"/>
              </w:rPr>
              <w:br w:type="page"/>
            </w:r>
            <w:r w:rsidR="003865A2" w:rsidRPr="003865A2">
              <w:rPr>
                <w:rFonts w:asciiTheme="minorHAnsi" w:hAnsiTheme="minorHAnsi" w:cstheme="minorHAnsi"/>
                <w:b/>
                <w:bCs/>
              </w:rPr>
              <w:t xml:space="preserve">4e. </w:t>
            </w:r>
            <w:r w:rsidRPr="003865A2">
              <w:rPr>
                <w:rFonts w:asciiTheme="minorHAnsi" w:hAnsiTheme="minorHAnsi" w:cstheme="minorHAnsi"/>
                <w:b/>
                <w:bCs/>
              </w:rPr>
              <w:t>Mature interpersonal skills &amp; commitment to equality and diversity</w:t>
            </w:r>
          </w:p>
          <w:p w14:paraId="62BCA6B3" w14:textId="13BF4283" w:rsidR="007574D9" w:rsidRPr="003865A2" w:rsidRDefault="007574D9" w:rsidP="007574D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74D9" w:rsidRPr="003865A2" w14:paraId="2B84B8CC" w14:textId="77777777" w:rsidTr="003865A2">
        <w:tc>
          <w:tcPr>
            <w:tcW w:w="8990" w:type="dxa"/>
            <w:shd w:val="clear" w:color="auto" w:fill="FFFFFF" w:themeFill="background1"/>
          </w:tcPr>
          <w:p w14:paraId="05E82480" w14:textId="77777777" w:rsidR="007574D9" w:rsidRPr="003865A2" w:rsidRDefault="007574D9" w:rsidP="00A95B4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68F21E63" w14:textId="77777777" w:rsidR="007574D9" w:rsidRPr="003865A2" w:rsidRDefault="007574D9" w:rsidP="00A95B4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3811BD2" w14:textId="77777777" w:rsidR="004B27AB" w:rsidRDefault="004B27AB" w:rsidP="003D4365">
      <w:pPr>
        <w:pStyle w:val="Header"/>
        <w:jc w:val="both"/>
        <w:rPr>
          <w:rFonts w:asciiTheme="minorHAnsi" w:hAnsiTheme="minorHAnsi" w:cstheme="minorHAnsi"/>
        </w:rPr>
      </w:pPr>
    </w:p>
    <w:p w14:paraId="60DEDE13" w14:textId="77777777" w:rsidR="003865A2" w:rsidRPr="003865A2" w:rsidRDefault="003865A2" w:rsidP="003D4365">
      <w:pPr>
        <w:pStyle w:val="Header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13564" w:rsidRPr="003865A2" w14:paraId="14B8DFC2" w14:textId="77777777" w:rsidTr="00393FD9">
        <w:tc>
          <w:tcPr>
            <w:tcW w:w="9394" w:type="dxa"/>
            <w:shd w:val="clear" w:color="auto" w:fill="D9D9D9"/>
          </w:tcPr>
          <w:p w14:paraId="04F5807E" w14:textId="42470D42" w:rsidR="00313564" w:rsidRPr="003865A2" w:rsidRDefault="00313564" w:rsidP="00795F9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865A2">
              <w:rPr>
                <w:rFonts w:asciiTheme="minorHAnsi" w:hAnsiTheme="minorHAnsi" w:cstheme="minorHAnsi"/>
              </w:rPr>
              <w:br w:type="page"/>
            </w:r>
            <w:r w:rsidRPr="003865A2">
              <w:rPr>
                <w:rFonts w:asciiTheme="minorHAnsi" w:hAnsiTheme="minorHAnsi" w:cstheme="minorHAnsi"/>
              </w:rPr>
              <w:br w:type="page"/>
            </w:r>
            <w:r w:rsidR="00C47FCD" w:rsidRPr="003865A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65A2">
              <w:rPr>
                <w:rFonts w:asciiTheme="minorHAnsi" w:hAnsiTheme="minorHAnsi" w:cstheme="minorHAnsi"/>
                <w:b/>
                <w:bCs/>
              </w:rPr>
              <w:t xml:space="preserve">4f. </w:t>
            </w:r>
            <w:r w:rsidR="00795F9C" w:rsidRPr="003865A2">
              <w:rPr>
                <w:rFonts w:asciiTheme="minorHAnsi" w:hAnsiTheme="minorHAnsi" w:cstheme="minorHAnsi"/>
                <w:b/>
                <w:bCs/>
              </w:rPr>
              <w:t xml:space="preserve">Excellent communication skills </w:t>
            </w:r>
          </w:p>
          <w:p w14:paraId="1B1521A8" w14:textId="1060510D" w:rsidR="00795F9C" w:rsidRPr="003865A2" w:rsidRDefault="00795F9C" w:rsidP="00795F9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7FCD" w:rsidRPr="003865A2" w14:paraId="05BF3B8E" w14:textId="77777777" w:rsidTr="002F3750">
        <w:tc>
          <w:tcPr>
            <w:tcW w:w="9394" w:type="dxa"/>
            <w:shd w:val="clear" w:color="auto" w:fill="FFFFFF" w:themeFill="background1"/>
          </w:tcPr>
          <w:p w14:paraId="136CD206" w14:textId="77777777" w:rsidR="00C47FCD" w:rsidRPr="003865A2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7E07A12D" w14:textId="77777777" w:rsidR="00C47FCD" w:rsidRPr="003865A2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5C61F9" w14:textId="77777777" w:rsidR="00313564" w:rsidRPr="003865A2" w:rsidRDefault="00313564" w:rsidP="003D4365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795F9C" w:rsidRPr="003865A2" w14:paraId="288A3E98" w14:textId="77777777" w:rsidTr="00A95B45">
        <w:tc>
          <w:tcPr>
            <w:tcW w:w="9394" w:type="dxa"/>
            <w:shd w:val="clear" w:color="auto" w:fill="D9D9D9"/>
          </w:tcPr>
          <w:p w14:paraId="2D851793" w14:textId="413B4E67" w:rsidR="00795F9C" w:rsidRPr="003865A2" w:rsidRDefault="00795F9C" w:rsidP="00795F9C">
            <w:pPr>
              <w:pStyle w:val="Default"/>
              <w:rPr>
                <w:rFonts w:asciiTheme="minorHAnsi" w:hAnsiTheme="minorHAnsi" w:cstheme="minorHAnsi"/>
              </w:rPr>
            </w:pPr>
            <w:r w:rsidRPr="003865A2">
              <w:rPr>
                <w:rFonts w:asciiTheme="minorHAnsi" w:hAnsiTheme="minorHAnsi" w:cstheme="minorHAnsi"/>
              </w:rPr>
              <w:lastRenderedPageBreak/>
              <w:br w:type="page"/>
            </w:r>
            <w:r w:rsidRPr="003865A2">
              <w:rPr>
                <w:rFonts w:asciiTheme="minorHAnsi" w:hAnsiTheme="minorHAnsi" w:cstheme="minorHAnsi"/>
              </w:rPr>
              <w:br w:type="page"/>
            </w:r>
            <w:r w:rsidRPr="003865A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65A2">
              <w:rPr>
                <w:rFonts w:asciiTheme="minorHAnsi" w:hAnsiTheme="minorHAnsi" w:cstheme="minorHAnsi"/>
                <w:b/>
                <w:bCs/>
              </w:rPr>
              <w:t xml:space="preserve">4g. </w:t>
            </w:r>
            <w:r w:rsidRPr="003865A2">
              <w:rPr>
                <w:rFonts w:asciiTheme="minorHAnsi" w:hAnsiTheme="minorHAnsi" w:cstheme="minorHAnsi"/>
                <w:b/>
                <w:bCs/>
              </w:rPr>
              <w:t>Sympathy with the ethos of Christ Church</w:t>
            </w:r>
          </w:p>
          <w:p w14:paraId="38CCEC19" w14:textId="77777777" w:rsidR="00795F9C" w:rsidRPr="003865A2" w:rsidRDefault="00795F9C" w:rsidP="00A95B4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95F9C" w:rsidRPr="003865A2" w14:paraId="5DB3E368" w14:textId="77777777" w:rsidTr="00A95B45">
        <w:tc>
          <w:tcPr>
            <w:tcW w:w="9394" w:type="dxa"/>
            <w:shd w:val="clear" w:color="auto" w:fill="FFFFFF" w:themeFill="background1"/>
          </w:tcPr>
          <w:p w14:paraId="5A9019F2" w14:textId="77777777" w:rsidR="00795F9C" w:rsidRPr="003865A2" w:rsidRDefault="00795F9C" w:rsidP="00A95B4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6AE7E7C8" w14:textId="77777777" w:rsidR="00795F9C" w:rsidRPr="003865A2" w:rsidRDefault="00795F9C" w:rsidP="00A95B4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CEACB4" w14:textId="77777777" w:rsidR="00795F9C" w:rsidRPr="003865A2" w:rsidRDefault="00795F9C" w:rsidP="003D4365">
      <w:pPr>
        <w:jc w:val="both"/>
        <w:rPr>
          <w:rFonts w:asciiTheme="minorHAnsi" w:hAnsiTheme="minorHAnsi" w:cstheme="minorHAnsi"/>
          <w:szCs w:val="24"/>
        </w:rPr>
      </w:pPr>
    </w:p>
    <w:p w14:paraId="1A5B88E6" w14:textId="77777777" w:rsidR="00795F9C" w:rsidRPr="003865A2" w:rsidRDefault="00795F9C" w:rsidP="003D4365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795F9C" w:rsidRPr="003865A2" w14:paraId="01614BF1" w14:textId="77777777" w:rsidTr="00A95B45">
        <w:tc>
          <w:tcPr>
            <w:tcW w:w="9394" w:type="dxa"/>
            <w:shd w:val="clear" w:color="auto" w:fill="D9D9D9"/>
          </w:tcPr>
          <w:p w14:paraId="67D4D57D" w14:textId="0FC43E54" w:rsidR="00795F9C" w:rsidRPr="003865A2" w:rsidRDefault="00795F9C" w:rsidP="00A95B4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865A2">
              <w:rPr>
                <w:rFonts w:asciiTheme="minorHAnsi" w:hAnsiTheme="minorHAnsi" w:cstheme="minorHAnsi"/>
              </w:rPr>
              <w:br w:type="page"/>
            </w:r>
            <w:r w:rsidRPr="003865A2">
              <w:rPr>
                <w:rFonts w:asciiTheme="minorHAnsi" w:hAnsiTheme="minorHAnsi" w:cstheme="minorHAnsi"/>
              </w:rPr>
              <w:br w:type="page"/>
            </w:r>
            <w:r w:rsidRPr="003865A2">
              <w:rPr>
                <w:rFonts w:asciiTheme="minorHAnsi" w:hAnsiTheme="minorHAnsi" w:cstheme="minorHAnsi"/>
                <w:b/>
                <w:bCs/>
              </w:rPr>
              <w:t>5. WHAT ELSE DO YOU WANT TO TELL US?</w:t>
            </w:r>
          </w:p>
          <w:p w14:paraId="423B8B71" w14:textId="764BAABB" w:rsidR="00795F9C" w:rsidRPr="003865A2" w:rsidRDefault="00795F9C" w:rsidP="00A95B4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65A2">
              <w:rPr>
                <w:rFonts w:asciiTheme="minorHAnsi" w:hAnsiTheme="minorHAnsi" w:cstheme="minorHAnsi"/>
                <w:b/>
                <w:bCs/>
              </w:rPr>
              <w:t>Please add anything you consider to be relevant to support your application for this role</w:t>
            </w:r>
            <w:r w:rsidR="003865A2">
              <w:rPr>
                <w:rFonts w:asciiTheme="minorHAnsi" w:hAnsiTheme="minorHAnsi" w:cstheme="minorHAnsi"/>
                <w:b/>
                <w:bCs/>
              </w:rPr>
              <w:t>, in no more than 100 words.</w:t>
            </w:r>
            <w:r w:rsidRPr="003865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95F9C" w:rsidRPr="003865A2" w14:paraId="1AD365EA" w14:textId="77777777" w:rsidTr="00A95B45">
        <w:tc>
          <w:tcPr>
            <w:tcW w:w="9394" w:type="dxa"/>
            <w:shd w:val="clear" w:color="auto" w:fill="FFFFFF" w:themeFill="background1"/>
          </w:tcPr>
          <w:p w14:paraId="0CAB0085" w14:textId="77777777" w:rsidR="00795F9C" w:rsidRPr="003865A2" w:rsidRDefault="00795F9C" w:rsidP="00A95B4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173FA8FD" w14:textId="77777777" w:rsidR="00795F9C" w:rsidRPr="003865A2" w:rsidRDefault="00795F9C" w:rsidP="00A95B4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0042B982" w14:textId="77777777" w:rsidR="00795F9C" w:rsidRPr="003865A2" w:rsidRDefault="00795F9C" w:rsidP="00A95B45">
            <w:pPr>
              <w:pStyle w:val="Header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274774" w14:textId="77777777" w:rsidR="00FE0EAE" w:rsidRPr="003865A2" w:rsidRDefault="00FE0EAE" w:rsidP="003D4365">
      <w:pPr>
        <w:jc w:val="both"/>
        <w:rPr>
          <w:rFonts w:asciiTheme="minorHAnsi" w:hAnsiTheme="minorHAnsi" w:cstheme="minorHAnsi"/>
          <w:szCs w:val="24"/>
        </w:rPr>
      </w:pPr>
    </w:p>
    <w:p w14:paraId="78ECF73E" w14:textId="77777777" w:rsidR="00323B28" w:rsidRPr="003865A2" w:rsidRDefault="00323B28" w:rsidP="003D4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4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108"/>
        <w:jc w:val="both"/>
        <w:rPr>
          <w:rFonts w:asciiTheme="minorHAnsi" w:hAnsiTheme="minorHAnsi" w:cstheme="minorHAnsi"/>
          <w:szCs w:val="24"/>
        </w:rPr>
      </w:pPr>
    </w:p>
    <w:sectPr w:rsidR="00323B28" w:rsidRPr="003865A2" w:rsidSect="0012782B">
      <w:headerReference w:type="default" r:id="rId17"/>
      <w:pgSz w:w="11900" w:h="16840"/>
      <w:pgMar w:top="1276" w:right="1440" w:bottom="1440" w:left="1440" w:header="51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1A2BA" w14:textId="77777777" w:rsidR="000451D6" w:rsidRDefault="000451D6" w:rsidP="00494415">
      <w:r>
        <w:separator/>
      </w:r>
    </w:p>
  </w:endnote>
  <w:endnote w:type="continuationSeparator" w:id="0">
    <w:p w14:paraId="21796C3B" w14:textId="77777777" w:rsidR="000451D6" w:rsidRDefault="000451D6" w:rsidP="0049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rrisons Kiev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47DC" w14:textId="77777777" w:rsidR="000451D6" w:rsidRDefault="000451D6" w:rsidP="00494415">
      <w:r>
        <w:separator/>
      </w:r>
    </w:p>
  </w:footnote>
  <w:footnote w:type="continuationSeparator" w:id="0">
    <w:p w14:paraId="74BA213E" w14:textId="77777777" w:rsidR="000451D6" w:rsidRDefault="000451D6" w:rsidP="0049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A21" w14:textId="729C219F" w:rsidR="00197DF2" w:rsidRDefault="00197DF2" w:rsidP="000B1484">
    <w:pPr>
      <w:tabs>
        <w:tab w:val="left" w:pos="2256"/>
        <w:tab w:val="center" w:pos="4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9161" w14:textId="77777777" w:rsidR="00197DF2" w:rsidRPr="0021613C" w:rsidRDefault="00197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5EE"/>
    <w:multiLevelType w:val="hybridMultilevel"/>
    <w:tmpl w:val="21204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35E4C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5B34"/>
    <w:multiLevelType w:val="multilevel"/>
    <w:tmpl w:val="337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C3631"/>
    <w:multiLevelType w:val="hybridMultilevel"/>
    <w:tmpl w:val="4AFC1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5256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6A3C50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2A1E2A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865B53"/>
    <w:multiLevelType w:val="hybridMultilevel"/>
    <w:tmpl w:val="A7FCEF50"/>
    <w:lvl w:ilvl="0" w:tplc="5A06229E">
      <w:start w:val="1"/>
      <w:numFmt w:val="bullet"/>
      <w:lvlText w:val="■"/>
      <w:lvlJc w:val="left"/>
      <w:pPr>
        <w:ind w:left="1004" w:hanging="360"/>
      </w:pPr>
      <w:rPr>
        <w:rFonts w:ascii="Book Antiqua" w:hAnsi="Book Antiqua" w:hint="default"/>
        <w:color w:val="000080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393004"/>
    <w:multiLevelType w:val="hybridMultilevel"/>
    <w:tmpl w:val="21204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D4DD8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845E1"/>
    <w:multiLevelType w:val="hybridMultilevel"/>
    <w:tmpl w:val="2AC8B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69CA"/>
    <w:multiLevelType w:val="hybridMultilevel"/>
    <w:tmpl w:val="0C7C6F4C"/>
    <w:lvl w:ilvl="0" w:tplc="52D4F4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85A92"/>
    <w:multiLevelType w:val="hybridMultilevel"/>
    <w:tmpl w:val="4C0E19C8"/>
    <w:lvl w:ilvl="0" w:tplc="6F0EC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70F1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738"/>
    <w:multiLevelType w:val="hybridMultilevel"/>
    <w:tmpl w:val="2418FEF0"/>
    <w:lvl w:ilvl="0" w:tplc="08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21300"/>
    <w:multiLevelType w:val="hybridMultilevel"/>
    <w:tmpl w:val="67A24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75DB2"/>
    <w:multiLevelType w:val="hybridMultilevel"/>
    <w:tmpl w:val="6CCC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E7125"/>
    <w:multiLevelType w:val="multilevel"/>
    <w:tmpl w:val="5D9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86563"/>
    <w:multiLevelType w:val="hybridMultilevel"/>
    <w:tmpl w:val="91F02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A4E8D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9477A2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CA15E0"/>
    <w:multiLevelType w:val="hybridMultilevel"/>
    <w:tmpl w:val="C16E3516"/>
    <w:lvl w:ilvl="0" w:tplc="D492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AC5043"/>
    <w:multiLevelType w:val="hybridMultilevel"/>
    <w:tmpl w:val="D22096E8"/>
    <w:lvl w:ilvl="0" w:tplc="52D4F4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873666"/>
    <w:multiLevelType w:val="hybridMultilevel"/>
    <w:tmpl w:val="51DA8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420FD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42531E"/>
    <w:multiLevelType w:val="hybridMultilevel"/>
    <w:tmpl w:val="CC7EA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D7167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B251BC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29281F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6F704E"/>
    <w:multiLevelType w:val="hybridMultilevel"/>
    <w:tmpl w:val="756C39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5B62EB"/>
    <w:multiLevelType w:val="hybridMultilevel"/>
    <w:tmpl w:val="B188509E"/>
    <w:lvl w:ilvl="0" w:tplc="2A40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46DF7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86598C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234857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670DFE"/>
    <w:multiLevelType w:val="hybridMultilevel"/>
    <w:tmpl w:val="EEF02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E7A73"/>
    <w:multiLevelType w:val="hybridMultilevel"/>
    <w:tmpl w:val="CD84D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901D3"/>
    <w:multiLevelType w:val="hybridMultilevel"/>
    <w:tmpl w:val="468E0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777930">
    <w:abstractNumId w:val="12"/>
  </w:num>
  <w:num w:numId="2" w16cid:durableId="1724985600">
    <w:abstractNumId w:val="11"/>
  </w:num>
  <w:num w:numId="3" w16cid:durableId="2037735670">
    <w:abstractNumId w:val="20"/>
  </w:num>
  <w:num w:numId="4" w16cid:durableId="1312293923">
    <w:abstractNumId w:val="21"/>
  </w:num>
  <w:num w:numId="5" w16cid:durableId="1526092485">
    <w:abstractNumId w:val="9"/>
  </w:num>
  <w:num w:numId="6" w16cid:durableId="1481386449">
    <w:abstractNumId w:val="6"/>
  </w:num>
  <w:num w:numId="7" w16cid:durableId="302344879">
    <w:abstractNumId w:val="27"/>
  </w:num>
  <w:num w:numId="8" w16cid:durableId="557784248">
    <w:abstractNumId w:val="30"/>
  </w:num>
  <w:num w:numId="9" w16cid:durableId="1706711287">
    <w:abstractNumId w:val="32"/>
  </w:num>
  <w:num w:numId="10" w16cid:durableId="599921120">
    <w:abstractNumId w:val="1"/>
  </w:num>
  <w:num w:numId="11" w16cid:durableId="957218991">
    <w:abstractNumId w:val="26"/>
  </w:num>
  <w:num w:numId="12" w16cid:durableId="1936787898">
    <w:abstractNumId w:val="19"/>
  </w:num>
  <w:num w:numId="13" w16cid:durableId="78912304">
    <w:abstractNumId w:val="18"/>
  </w:num>
  <w:num w:numId="14" w16cid:durableId="1499537508">
    <w:abstractNumId w:val="31"/>
  </w:num>
  <w:num w:numId="15" w16cid:durableId="986588102">
    <w:abstractNumId w:val="5"/>
  </w:num>
  <w:num w:numId="16" w16cid:durableId="963577300">
    <w:abstractNumId w:val="4"/>
  </w:num>
  <w:num w:numId="17" w16cid:durableId="787554080">
    <w:abstractNumId w:val="25"/>
  </w:num>
  <w:num w:numId="18" w16cid:durableId="401100977">
    <w:abstractNumId w:val="23"/>
  </w:num>
  <w:num w:numId="19" w16cid:durableId="187641943">
    <w:abstractNumId w:val="10"/>
  </w:num>
  <w:num w:numId="20" w16cid:durableId="1072696715">
    <w:abstractNumId w:val="33"/>
  </w:num>
  <w:num w:numId="21" w16cid:durableId="1436562690">
    <w:abstractNumId w:val="17"/>
  </w:num>
  <w:num w:numId="22" w16cid:durableId="1280067133">
    <w:abstractNumId w:val="24"/>
  </w:num>
  <w:num w:numId="23" w16cid:durableId="664666741">
    <w:abstractNumId w:val="35"/>
  </w:num>
  <w:num w:numId="24" w16cid:durableId="297610194">
    <w:abstractNumId w:val="3"/>
  </w:num>
  <w:num w:numId="25" w16cid:durableId="579873087">
    <w:abstractNumId w:val="22"/>
  </w:num>
  <w:num w:numId="26" w16cid:durableId="250621700">
    <w:abstractNumId w:val="16"/>
  </w:num>
  <w:num w:numId="27" w16cid:durableId="208804855">
    <w:abstractNumId w:val="2"/>
  </w:num>
  <w:num w:numId="28" w16cid:durableId="1987585311">
    <w:abstractNumId w:val="14"/>
  </w:num>
  <w:num w:numId="29" w16cid:durableId="249775204">
    <w:abstractNumId w:val="13"/>
  </w:num>
  <w:num w:numId="30" w16cid:durableId="573515474">
    <w:abstractNumId w:val="29"/>
  </w:num>
  <w:num w:numId="31" w16cid:durableId="1076971762">
    <w:abstractNumId w:val="28"/>
  </w:num>
  <w:num w:numId="32" w16cid:durableId="1852834244">
    <w:abstractNumId w:val="0"/>
  </w:num>
  <w:num w:numId="33" w16cid:durableId="583954016">
    <w:abstractNumId w:val="8"/>
  </w:num>
  <w:num w:numId="34" w16cid:durableId="414204515">
    <w:abstractNumId w:val="34"/>
  </w:num>
  <w:num w:numId="35" w16cid:durableId="531192711">
    <w:abstractNumId w:val="7"/>
  </w:num>
  <w:num w:numId="36" w16cid:durableId="6897959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59"/>
    <w:rsid w:val="0000163F"/>
    <w:rsid w:val="0000542C"/>
    <w:rsid w:val="00005813"/>
    <w:rsid w:val="00013746"/>
    <w:rsid w:val="00016D8B"/>
    <w:rsid w:val="00020A7D"/>
    <w:rsid w:val="0002101B"/>
    <w:rsid w:val="0002196B"/>
    <w:rsid w:val="00025291"/>
    <w:rsid w:val="00025714"/>
    <w:rsid w:val="00032FA0"/>
    <w:rsid w:val="00036009"/>
    <w:rsid w:val="000370FB"/>
    <w:rsid w:val="000451D6"/>
    <w:rsid w:val="00045B6E"/>
    <w:rsid w:val="000515DC"/>
    <w:rsid w:val="000516F6"/>
    <w:rsid w:val="00052580"/>
    <w:rsid w:val="00053845"/>
    <w:rsid w:val="00054034"/>
    <w:rsid w:val="00054C60"/>
    <w:rsid w:val="00066EA8"/>
    <w:rsid w:val="00067C01"/>
    <w:rsid w:val="000804D6"/>
    <w:rsid w:val="00082135"/>
    <w:rsid w:val="00087F7F"/>
    <w:rsid w:val="000926BD"/>
    <w:rsid w:val="00094AF7"/>
    <w:rsid w:val="000A0F74"/>
    <w:rsid w:val="000A4747"/>
    <w:rsid w:val="000A63A5"/>
    <w:rsid w:val="000B1484"/>
    <w:rsid w:val="000C4308"/>
    <w:rsid w:val="000D0C88"/>
    <w:rsid w:val="000D1851"/>
    <w:rsid w:val="000D2748"/>
    <w:rsid w:val="000D47A8"/>
    <w:rsid w:val="000E2E18"/>
    <w:rsid w:val="000E2F2E"/>
    <w:rsid w:val="00101007"/>
    <w:rsid w:val="001116AB"/>
    <w:rsid w:val="00111836"/>
    <w:rsid w:val="00113FCC"/>
    <w:rsid w:val="0012003D"/>
    <w:rsid w:val="00123360"/>
    <w:rsid w:val="0012782B"/>
    <w:rsid w:val="00127B8B"/>
    <w:rsid w:val="00143D0E"/>
    <w:rsid w:val="001443A0"/>
    <w:rsid w:val="001449EC"/>
    <w:rsid w:val="00144B14"/>
    <w:rsid w:val="00144F4A"/>
    <w:rsid w:val="00150A15"/>
    <w:rsid w:val="00153058"/>
    <w:rsid w:val="0016267E"/>
    <w:rsid w:val="0016275B"/>
    <w:rsid w:val="001665B3"/>
    <w:rsid w:val="0017757A"/>
    <w:rsid w:val="0018085D"/>
    <w:rsid w:val="0018375F"/>
    <w:rsid w:val="00187682"/>
    <w:rsid w:val="001916B0"/>
    <w:rsid w:val="00197DF2"/>
    <w:rsid w:val="00197E05"/>
    <w:rsid w:val="001B20FB"/>
    <w:rsid w:val="001B6951"/>
    <w:rsid w:val="001C38E8"/>
    <w:rsid w:val="001C4078"/>
    <w:rsid w:val="001C5F98"/>
    <w:rsid w:val="001D33D7"/>
    <w:rsid w:val="001D5902"/>
    <w:rsid w:val="001D6335"/>
    <w:rsid w:val="001D7028"/>
    <w:rsid w:val="001E15CF"/>
    <w:rsid w:val="001F22C3"/>
    <w:rsid w:val="001F7365"/>
    <w:rsid w:val="00204E15"/>
    <w:rsid w:val="00215ADB"/>
    <w:rsid w:val="0021613C"/>
    <w:rsid w:val="002246BC"/>
    <w:rsid w:val="00225849"/>
    <w:rsid w:val="00225CF2"/>
    <w:rsid w:val="00226EEC"/>
    <w:rsid w:val="002363BB"/>
    <w:rsid w:val="00260A75"/>
    <w:rsid w:val="00261151"/>
    <w:rsid w:val="00265CCD"/>
    <w:rsid w:val="00270283"/>
    <w:rsid w:val="00275C9A"/>
    <w:rsid w:val="002826C4"/>
    <w:rsid w:val="00284A75"/>
    <w:rsid w:val="0029381B"/>
    <w:rsid w:val="00296531"/>
    <w:rsid w:val="002A24C5"/>
    <w:rsid w:val="002B42DE"/>
    <w:rsid w:val="002B5176"/>
    <w:rsid w:val="002C4B5C"/>
    <w:rsid w:val="002E3D90"/>
    <w:rsid w:val="002F3750"/>
    <w:rsid w:val="002F45FB"/>
    <w:rsid w:val="002F580F"/>
    <w:rsid w:val="00304B24"/>
    <w:rsid w:val="003102FE"/>
    <w:rsid w:val="00310CF6"/>
    <w:rsid w:val="003118D4"/>
    <w:rsid w:val="00313564"/>
    <w:rsid w:val="003147D2"/>
    <w:rsid w:val="0031618A"/>
    <w:rsid w:val="00317C06"/>
    <w:rsid w:val="00323B28"/>
    <w:rsid w:val="003240A2"/>
    <w:rsid w:val="00325D45"/>
    <w:rsid w:val="0033263A"/>
    <w:rsid w:val="003346F7"/>
    <w:rsid w:val="00353C6E"/>
    <w:rsid w:val="00355E67"/>
    <w:rsid w:val="00363FE7"/>
    <w:rsid w:val="00365E8A"/>
    <w:rsid w:val="00372D04"/>
    <w:rsid w:val="00375691"/>
    <w:rsid w:val="0037622F"/>
    <w:rsid w:val="003768B9"/>
    <w:rsid w:val="003865A2"/>
    <w:rsid w:val="0039057B"/>
    <w:rsid w:val="0039132A"/>
    <w:rsid w:val="00392601"/>
    <w:rsid w:val="00393FD9"/>
    <w:rsid w:val="00395EE6"/>
    <w:rsid w:val="003965A3"/>
    <w:rsid w:val="003A05A1"/>
    <w:rsid w:val="003A41E0"/>
    <w:rsid w:val="003B42A8"/>
    <w:rsid w:val="003B7775"/>
    <w:rsid w:val="003C29EA"/>
    <w:rsid w:val="003D02E3"/>
    <w:rsid w:val="003D4365"/>
    <w:rsid w:val="003D513E"/>
    <w:rsid w:val="003D5A31"/>
    <w:rsid w:val="003E0466"/>
    <w:rsid w:val="003F0D7E"/>
    <w:rsid w:val="00400465"/>
    <w:rsid w:val="00400DF0"/>
    <w:rsid w:val="00401A75"/>
    <w:rsid w:val="004062AD"/>
    <w:rsid w:val="004071CD"/>
    <w:rsid w:val="004108A4"/>
    <w:rsid w:val="00414B05"/>
    <w:rsid w:val="00416477"/>
    <w:rsid w:val="00416C3B"/>
    <w:rsid w:val="0042068D"/>
    <w:rsid w:val="00421D6E"/>
    <w:rsid w:val="00424D2C"/>
    <w:rsid w:val="00426E8F"/>
    <w:rsid w:val="004312D4"/>
    <w:rsid w:val="00435561"/>
    <w:rsid w:val="00446F35"/>
    <w:rsid w:val="004563EB"/>
    <w:rsid w:val="00461BDB"/>
    <w:rsid w:val="004646EE"/>
    <w:rsid w:val="00470BF6"/>
    <w:rsid w:val="004716BF"/>
    <w:rsid w:val="0047344D"/>
    <w:rsid w:val="00477AAB"/>
    <w:rsid w:val="0048048D"/>
    <w:rsid w:val="00481C44"/>
    <w:rsid w:val="00483018"/>
    <w:rsid w:val="00485D89"/>
    <w:rsid w:val="00486858"/>
    <w:rsid w:val="00491853"/>
    <w:rsid w:val="0049318E"/>
    <w:rsid w:val="00494415"/>
    <w:rsid w:val="004975B5"/>
    <w:rsid w:val="004A4331"/>
    <w:rsid w:val="004B27AB"/>
    <w:rsid w:val="004B4A00"/>
    <w:rsid w:val="004B5284"/>
    <w:rsid w:val="004C25F1"/>
    <w:rsid w:val="004C7BC4"/>
    <w:rsid w:val="004D2FAC"/>
    <w:rsid w:val="004E1A25"/>
    <w:rsid w:val="004E4200"/>
    <w:rsid w:val="004F15A4"/>
    <w:rsid w:val="004F3484"/>
    <w:rsid w:val="004F5503"/>
    <w:rsid w:val="0050427B"/>
    <w:rsid w:val="0053030B"/>
    <w:rsid w:val="005307A1"/>
    <w:rsid w:val="00533260"/>
    <w:rsid w:val="00534F72"/>
    <w:rsid w:val="0053542F"/>
    <w:rsid w:val="00542903"/>
    <w:rsid w:val="0054437A"/>
    <w:rsid w:val="0054555C"/>
    <w:rsid w:val="005546FA"/>
    <w:rsid w:val="00554CD1"/>
    <w:rsid w:val="0056028D"/>
    <w:rsid w:val="00571C81"/>
    <w:rsid w:val="00574145"/>
    <w:rsid w:val="00577497"/>
    <w:rsid w:val="00577682"/>
    <w:rsid w:val="0058051F"/>
    <w:rsid w:val="005822C7"/>
    <w:rsid w:val="00584706"/>
    <w:rsid w:val="005847CA"/>
    <w:rsid w:val="005859B0"/>
    <w:rsid w:val="0058772C"/>
    <w:rsid w:val="00587932"/>
    <w:rsid w:val="005931C9"/>
    <w:rsid w:val="0059354A"/>
    <w:rsid w:val="005935AD"/>
    <w:rsid w:val="00593FB4"/>
    <w:rsid w:val="005A068C"/>
    <w:rsid w:val="005A2F93"/>
    <w:rsid w:val="005A480B"/>
    <w:rsid w:val="005B3AA6"/>
    <w:rsid w:val="005B5672"/>
    <w:rsid w:val="005B6E09"/>
    <w:rsid w:val="005C2FCB"/>
    <w:rsid w:val="005C4EDF"/>
    <w:rsid w:val="005D2AE5"/>
    <w:rsid w:val="005E5366"/>
    <w:rsid w:val="005F0BD9"/>
    <w:rsid w:val="00600201"/>
    <w:rsid w:val="00600728"/>
    <w:rsid w:val="00624EDA"/>
    <w:rsid w:val="00634CA6"/>
    <w:rsid w:val="006418B5"/>
    <w:rsid w:val="00646BAA"/>
    <w:rsid w:val="00654310"/>
    <w:rsid w:val="006617B0"/>
    <w:rsid w:val="00666B89"/>
    <w:rsid w:val="00670B19"/>
    <w:rsid w:val="00676E18"/>
    <w:rsid w:val="0068407A"/>
    <w:rsid w:val="006841E1"/>
    <w:rsid w:val="00690426"/>
    <w:rsid w:val="00694D19"/>
    <w:rsid w:val="00695B31"/>
    <w:rsid w:val="00696491"/>
    <w:rsid w:val="006A50F7"/>
    <w:rsid w:val="006A6F6C"/>
    <w:rsid w:val="006B0D9B"/>
    <w:rsid w:val="006B2655"/>
    <w:rsid w:val="006B275B"/>
    <w:rsid w:val="006B30E9"/>
    <w:rsid w:val="006C1CE8"/>
    <w:rsid w:val="006D0927"/>
    <w:rsid w:val="006D0B65"/>
    <w:rsid w:val="006D1AAC"/>
    <w:rsid w:val="006D281B"/>
    <w:rsid w:val="006D4B26"/>
    <w:rsid w:val="006E59E2"/>
    <w:rsid w:val="006F2754"/>
    <w:rsid w:val="00701AF0"/>
    <w:rsid w:val="00711D4E"/>
    <w:rsid w:val="007170BA"/>
    <w:rsid w:val="00717BD7"/>
    <w:rsid w:val="007206F0"/>
    <w:rsid w:val="007249D0"/>
    <w:rsid w:val="00725FF5"/>
    <w:rsid w:val="0073053D"/>
    <w:rsid w:val="00733525"/>
    <w:rsid w:val="007362D2"/>
    <w:rsid w:val="007400F1"/>
    <w:rsid w:val="00740231"/>
    <w:rsid w:val="00750E92"/>
    <w:rsid w:val="007535AA"/>
    <w:rsid w:val="00754E1D"/>
    <w:rsid w:val="007574D9"/>
    <w:rsid w:val="007577EF"/>
    <w:rsid w:val="00762ACA"/>
    <w:rsid w:val="00763A9C"/>
    <w:rsid w:val="00763F51"/>
    <w:rsid w:val="00764CC4"/>
    <w:rsid w:val="00766AF4"/>
    <w:rsid w:val="00771CFD"/>
    <w:rsid w:val="00780217"/>
    <w:rsid w:val="00780D8E"/>
    <w:rsid w:val="00782827"/>
    <w:rsid w:val="00783C0E"/>
    <w:rsid w:val="00783F78"/>
    <w:rsid w:val="00784BEF"/>
    <w:rsid w:val="00795F9C"/>
    <w:rsid w:val="007B5891"/>
    <w:rsid w:val="007B77AE"/>
    <w:rsid w:val="007C4019"/>
    <w:rsid w:val="007C4692"/>
    <w:rsid w:val="007C5FD9"/>
    <w:rsid w:val="007D603D"/>
    <w:rsid w:val="007E0A61"/>
    <w:rsid w:val="007F0BFD"/>
    <w:rsid w:val="007F1211"/>
    <w:rsid w:val="007F3822"/>
    <w:rsid w:val="00802A2A"/>
    <w:rsid w:val="008056A0"/>
    <w:rsid w:val="008062C3"/>
    <w:rsid w:val="00813FB2"/>
    <w:rsid w:val="0081590A"/>
    <w:rsid w:val="00816533"/>
    <w:rsid w:val="00817145"/>
    <w:rsid w:val="008226BE"/>
    <w:rsid w:val="008251C1"/>
    <w:rsid w:val="00830346"/>
    <w:rsid w:val="008314C5"/>
    <w:rsid w:val="0084099B"/>
    <w:rsid w:val="00841F81"/>
    <w:rsid w:val="00842AC0"/>
    <w:rsid w:val="00844C26"/>
    <w:rsid w:val="0085465E"/>
    <w:rsid w:val="00855DCF"/>
    <w:rsid w:val="00856E7F"/>
    <w:rsid w:val="00862A06"/>
    <w:rsid w:val="00864838"/>
    <w:rsid w:val="00864C98"/>
    <w:rsid w:val="0086688A"/>
    <w:rsid w:val="00873886"/>
    <w:rsid w:val="008742E3"/>
    <w:rsid w:val="008759C0"/>
    <w:rsid w:val="008814E6"/>
    <w:rsid w:val="00886CA1"/>
    <w:rsid w:val="0089336C"/>
    <w:rsid w:val="008B09B6"/>
    <w:rsid w:val="008C39B0"/>
    <w:rsid w:val="008C4D77"/>
    <w:rsid w:val="008D500C"/>
    <w:rsid w:val="008D5286"/>
    <w:rsid w:val="008F35A2"/>
    <w:rsid w:val="008F52BF"/>
    <w:rsid w:val="00903C5B"/>
    <w:rsid w:val="00904521"/>
    <w:rsid w:val="00910694"/>
    <w:rsid w:val="009118F9"/>
    <w:rsid w:val="009122A2"/>
    <w:rsid w:val="0091344A"/>
    <w:rsid w:val="009143FC"/>
    <w:rsid w:val="0093137C"/>
    <w:rsid w:val="00941CDF"/>
    <w:rsid w:val="009427D3"/>
    <w:rsid w:val="00942EAF"/>
    <w:rsid w:val="00944606"/>
    <w:rsid w:val="009447C3"/>
    <w:rsid w:val="009519E7"/>
    <w:rsid w:val="00953E06"/>
    <w:rsid w:val="009615BD"/>
    <w:rsid w:val="00966A21"/>
    <w:rsid w:val="009670FF"/>
    <w:rsid w:val="00972E5F"/>
    <w:rsid w:val="00976462"/>
    <w:rsid w:val="009906E3"/>
    <w:rsid w:val="009907F7"/>
    <w:rsid w:val="009B5083"/>
    <w:rsid w:val="009C1552"/>
    <w:rsid w:val="009C70CF"/>
    <w:rsid w:val="009D28A5"/>
    <w:rsid w:val="009D6C1B"/>
    <w:rsid w:val="009F01AB"/>
    <w:rsid w:val="00A00FFB"/>
    <w:rsid w:val="00A0175D"/>
    <w:rsid w:val="00A0739D"/>
    <w:rsid w:val="00A20780"/>
    <w:rsid w:val="00A20D71"/>
    <w:rsid w:val="00A20E3A"/>
    <w:rsid w:val="00A2257E"/>
    <w:rsid w:val="00A31EF2"/>
    <w:rsid w:val="00A34E69"/>
    <w:rsid w:val="00A3685A"/>
    <w:rsid w:val="00A3727D"/>
    <w:rsid w:val="00A3729E"/>
    <w:rsid w:val="00A40731"/>
    <w:rsid w:val="00A431BC"/>
    <w:rsid w:val="00A55281"/>
    <w:rsid w:val="00A56F14"/>
    <w:rsid w:val="00A57D93"/>
    <w:rsid w:val="00A677FE"/>
    <w:rsid w:val="00A704D0"/>
    <w:rsid w:val="00A72A27"/>
    <w:rsid w:val="00A72DCB"/>
    <w:rsid w:val="00A7601F"/>
    <w:rsid w:val="00A85ABB"/>
    <w:rsid w:val="00A91835"/>
    <w:rsid w:val="00A928FF"/>
    <w:rsid w:val="00A95D5E"/>
    <w:rsid w:val="00AA2ADA"/>
    <w:rsid w:val="00AB1D67"/>
    <w:rsid w:val="00AB7194"/>
    <w:rsid w:val="00AC04EB"/>
    <w:rsid w:val="00AC08F4"/>
    <w:rsid w:val="00AC266E"/>
    <w:rsid w:val="00AC4702"/>
    <w:rsid w:val="00AC52FC"/>
    <w:rsid w:val="00AC6316"/>
    <w:rsid w:val="00AC73BA"/>
    <w:rsid w:val="00AD4971"/>
    <w:rsid w:val="00AD49EB"/>
    <w:rsid w:val="00AE00B6"/>
    <w:rsid w:val="00AE10C8"/>
    <w:rsid w:val="00AE3B79"/>
    <w:rsid w:val="00AE3BFC"/>
    <w:rsid w:val="00AF0A29"/>
    <w:rsid w:val="00AF724B"/>
    <w:rsid w:val="00AF755C"/>
    <w:rsid w:val="00B022B9"/>
    <w:rsid w:val="00B04DB8"/>
    <w:rsid w:val="00B15AE3"/>
    <w:rsid w:val="00B169D5"/>
    <w:rsid w:val="00B304C0"/>
    <w:rsid w:val="00B30605"/>
    <w:rsid w:val="00B359CB"/>
    <w:rsid w:val="00B4240F"/>
    <w:rsid w:val="00B45153"/>
    <w:rsid w:val="00B47927"/>
    <w:rsid w:val="00B47D59"/>
    <w:rsid w:val="00B52A33"/>
    <w:rsid w:val="00B54BC8"/>
    <w:rsid w:val="00B55391"/>
    <w:rsid w:val="00B728F4"/>
    <w:rsid w:val="00B77190"/>
    <w:rsid w:val="00B879A7"/>
    <w:rsid w:val="00B941BC"/>
    <w:rsid w:val="00B955BF"/>
    <w:rsid w:val="00BA2082"/>
    <w:rsid w:val="00BA373F"/>
    <w:rsid w:val="00BA410D"/>
    <w:rsid w:val="00BB048B"/>
    <w:rsid w:val="00BB780B"/>
    <w:rsid w:val="00BD34E9"/>
    <w:rsid w:val="00BF032B"/>
    <w:rsid w:val="00BF43B5"/>
    <w:rsid w:val="00BF4D14"/>
    <w:rsid w:val="00BF558A"/>
    <w:rsid w:val="00BF76B8"/>
    <w:rsid w:val="00C01D03"/>
    <w:rsid w:val="00C0215C"/>
    <w:rsid w:val="00C11706"/>
    <w:rsid w:val="00C20384"/>
    <w:rsid w:val="00C2247E"/>
    <w:rsid w:val="00C27068"/>
    <w:rsid w:val="00C325A3"/>
    <w:rsid w:val="00C36FF7"/>
    <w:rsid w:val="00C463E8"/>
    <w:rsid w:val="00C464CA"/>
    <w:rsid w:val="00C4658E"/>
    <w:rsid w:val="00C46E07"/>
    <w:rsid w:val="00C47FCD"/>
    <w:rsid w:val="00C5141C"/>
    <w:rsid w:val="00C52CD3"/>
    <w:rsid w:val="00C561AA"/>
    <w:rsid w:val="00C569E8"/>
    <w:rsid w:val="00C611C3"/>
    <w:rsid w:val="00C61E75"/>
    <w:rsid w:val="00C737A8"/>
    <w:rsid w:val="00C80C90"/>
    <w:rsid w:val="00C817BD"/>
    <w:rsid w:val="00C93530"/>
    <w:rsid w:val="00C935E9"/>
    <w:rsid w:val="00C940BF"/>
    <w:rsid w:val="00C95C72"/>
    <w:rsid w:val="00CA028F"/>
    <w:rsid w:val="00CA2F77"/>
    <w:rsid w:val="00CA4778"/>
    <w:rsid w:val="00CB0368"/>
    <w:rsid w:val="00CB432F"/>
    <w:rsid w:val="00CB6E75"/>
    <w:rsid w:val="00CC0944"/>
    <w:rsid w:val="00CC3E07"/>
    <w:rsid w:val="00CC6E6B"/>
    <w:rsid w:val="00CE3643"/>
    <w:rsid w:val="00CE7411"/>
    <w:rsid w:val="00CF34C6"/>
    <w:rsid w:val="00D00647"/>
    <w:rsid w:val="00D11799"/>
    <w:rsid w:val="00D117EE"/>
    <w:rsid w:val="00D160FC"/>
    <w:rsid w:val="00D16502"/>
    <w:rsid w:val="00D41C87"/>
    <w:rsid w:val="00D430F8"/>
    <w:rsid w:val="00D46242"/>
    <w:rsid w:val="00D476D3"/>
    <w:rsid w:val="00D5609D"/>
    <w:rsid w:val="00D56DCD"/>
    <w:rsid w:val="00D62B70"/>
    <w:rsid w:val="00D63DEE"/>
    <w:rsid w:val="00D6402B"/>
    <w:rsid w:val="00D7328B"/>
    <w:rsid w:val="00D74E8D"/>
    <w:rsid w:val="00D756F4"/>
    <w:rsid w:val="00D8584F"/>
    <w:rsid w:val="00D97C7C"/>
    <w:rsid w:val="00DA1C3C"/>
    <w:rsid w:val="00DA7098"/>
    <w:rsid w:val="00DB2F00"/>
    <w:rsid w:val="00DB5050"/>
    <w:rsid w:val="00DC017E"/>
    <w:rsid w:val="00DC6394"/>
    <w:rsid w:val="00DD4AD6"/>
    <w:rsid w:val="00DE58A3"/>
    <w:rsid w:val="00DE670B"/>
    <w:rsid w:val="00DE69DE"/>
    <w:rsid w:val="00DE6AD4"/>
    <w:rsid w:val="00DF1814"/>
    <w:rsid w:val="00E00785"/>
    <w:rsid w:val="00E0225E"/>
    <w:rsid w:val="00E02BBD"/>
    <w:rsid w:val="00E1132F"/>
    <w:rsid w:val="00E1226A"/>
    <w:rsid w:val="00E12FA3"/>
    <w:rsid w:val="00E16880"/>
    <w:rsid w:val="00E1756A"/>
    <w:rsid w:val="00E2035E"/>
    <w:rsid w:val="00E2739D"/>
    <w:rsid w:val="00E30D27"/>
    <w:rsid w:val="00E31951"/>
    <w:rsid w:val="00E33181"/>
    <w:rsid w:val="00E35DAF"/>
    <w:rsid w:val="00E36327"/>
    <w:rsid w:val="00E36EE2"/>
    <w:rsid w:val="00E47F1B"/>
    <w:rsid w:val="00E5194A"/>
    <w:rsid w:val="00E52D7B"/>
    <w:rsid w:val="00E673C1"/>
    <w:rsid w:val="00E7035F"/>
    <w:rsid w:val="00E801A2"/>
    <w:rsid w:val="00E955ED"/>
    <w:rsid w:val="00EA72E8"/>
    <w:rsid w:val="00EB08D5"/>
    <w:rsid w:val="00EB759B"/>
    <w:rsid w:val="00EC2403"/>
    <w:rsid w:val="00EC3BFF"/>
    <w:rsid w:val="00ED28B8"/>
    <w:rsid w:val="00EE3CFF"/>
    <w:rsid w:val="00EF1E41"/>
    <w:rsid w:val="00EF449D"/>
    <w:rsid w:val="00F11916"/>
    <w:rsid w:val="00F13D55"/>
    <w:rsid w:val="00F1546C"/>
    <w:rsid w:val="00F175A2"/>
    <w:rsid w:val="00F21EF1"/>
    <w:rsid w:val="00F2398F"/>
    <w:rsid w:val="00F262E6"/>
    <w:rsid w:val="00F36462"/>
    <w:rsid w:val="00F36C03"/>
    <w:rsid w:val="00F553C9"/>
    <w:rsid w:val="00F5717C"/>
    <w:rsid w:val="00F64441"/>
    <w:rsid w:val="00F6574B"/>
    <w:rsid w:val="00F81B84"/>
    <w:rsid w:val="00F8552A"/>
    <w:rsid w:val="00F86210"/>
    <w:rsid w:val="00F91A48"/>
    <w:rsid w:val="00FA2279"/>
    <w:rsid w:val="00FA7B5D"/>
    <w:rsid w:val="00FB2E89"/>
    <w:rsid w:val="00FB46C8"/>
    <w:rsid w:val="00FB4F83"/>
    <w:rsid w:val="00FC6344"/>
    <w:rsid w:val="00FE0EAE"/>
    <w:rsid w:val="00FE2E96"/>
    <w:rsid w:val="00FE59BF"/>
    <w:rsid w:val="00FE6C39"/>
    <w:rsid w:val="00FF0EFB"/>
    <w:rsid w:val="00FF3A1D"/>
    <w:rsid w:val="00FF7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CB5574"/>
  <w15:docId w15:val="{D2E8358A-752F-4285-A7F6-56AD2FDF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41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868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0C4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3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415"/>
    <w:pPr>
      <w:tabs>
        <w:tab w:val="center" w:pos="4320"/>
        <w:tab w:val="right" w:pos="8640"/>
      </w:tabs>
    </w:pPr>
    <w:rPr>
      <w:rFonts w:ascii="Cambria" w:eastAsia="MS Mincho" w:hAnsi="Cambria"/>
      <w:szCs w:val="24"/>
      <w:lang w:eastAsia="ja-JP"/>
    </w:rPr>
  </w:style>
  <w:style w:type="character" w:customStyle="1" w:styleId="HeaderChar">
    <w:name w:val="Header Char"/>
    <w:link w:val="Header"/>
    <w:uiPriority w:val="99"/>
    <w:rsid w:val="004944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4415"/>
    <w:pPr>
      <w:tabs>
        <w:tab w:val="center" w:pos="4320"/>
        <w:tab w:val="right" w:pos="8640"/>
      </w:tabs>
    </w:pPr>
    <w:rPr>
      <w:rFonts w:ascii="Cambria" w:eastAsia="MS Mincho" w:hAnsi="Cambria"/>
      <w:szCs w:val="24"/>
      <w:lang w:eastAsia="ja-JP"/>
    </w:rPr>
  </w:style>
  <w:style w:type="character" w:customStyle="1" w:styleId="FooterChar">
    <w:name w:val="Footer Char"/>
    <w:link w:val="Footer"/>
    <w:uiPriority w:val="99"/>
    <w:rsid w:val="00494415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486858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styleId="Hyperlink">
    <w:name w:val="Hyperlink"/>
    <w:basedOn w:val="DefaultParagraphFont"/>
    <w:rsid w:val="00EF1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1E41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EF1E41"/>
    <w:rPr>
      <w:b/>
      <w:i/>
      <w:iCs/>
      <w:bdr w:val="none" w:sz="0" w:space="0" w:color="auto"/>
      <w:shd w:val="clear" w:color="auto" w:fill="D6E3B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41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737A8"/>
    <w:pPr>
      <w:spacing w:before="100" w:beforeAutospacing="1" w:after="100" w:afterAutospacing="1"/>
    </w:pPr>
    <w:rPr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4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6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65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65E"/>
    <w:rPr>
      <w:rFonts w:ascii="Times New Roman" w:eastAsia="Times New Roman" w:hAnsi="Times New Roman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308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30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0C4308"/>
    <w:rPr>
      <w:rFonts w:ascii="Arial" w:hAnsi="Arial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0C4308"/>
    <w:rPr>
      <w:rFonts w:ascii="Arial" w:eastAsia="Times New Roman" w:hAnsi="Arial"/>
      <w:i/>
      <w:iCs/>
      <w:sz w:val="22"/>
      <w:lang w:eastAsia="en-US"/>
    </w:rPr>
  </w:style>
  <w:style w:type="paragraph" w:styleId="BodyText3">
    <w:name w:val="Body Text 3"/>
    <w:basedOn w:val="Normal"/>
    <w:link w:val="BodyText3Char"/>
    <w:semiHidden/>
    <w:rsid w:val="000C4308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0C4308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3135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356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semiHidden/>
    <w:rsid w:val="00313564"/>
  </w:style>
  <w:style w:type="paragraph" w:customStyle="1" w:styleId="Paragraph">
    <w:name w:val="Paragraph"/>
    <w:basedOn w:val="Normal"/>
    <w:rsid w:val="00313564"/>
    <w:pPr>
      <w:spacing w:after="120" w:line="360" w:lineRule="auto"/>
      <w:ind w:right="-151"/>
    </w:pPr>
    <w:rPr>
      <w:rFonts w:ascii="Arial" w:hAnsi="Arial"/>
    </w:rPr>
  </w:style>
  <w:style w:type="paragraph" w:customStyle="1" w:styleId="Level1">
    <w:name w:val="Level 1"/>
    <w:basedOn w:val="Normal"/>
    <w:rsid w:val="00313564"/>
    <w:pPr>
      <w:widowControl w:val="0"/>
      <w:ind w:left="720" w:hanging="720"/>
    </w:pPr>
    <w:rPr>
      <w:snapToGrid w:val="0"/>
      <w:lang w:val="en-US"/>
    </w:rPr>
  </w:style>
  <w:style w:type="paragraph" w:styleId="BodyText">
    <w:name w:val="Body Text"/>
    <w:basedOn w:val="Normal"/>
    <w:link w:val="BodyTextChar"/>
    <w:semiHidden/>
    <w:rsid w:val="00313564"/>
    <w:pPr>
      <w:widowControl w:val="0"/>
    </w:pPr>
    <w:rPr>
      <w:rFonts w:ascii="Arial" w:hAnsi="Arial"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13564"/>
    <w:rPr>
      <w:rFonts w:ascii="Arial" w:eastAsia="Times New Roman" w:hAnsi="Arial"/>
      <w:snapToGrid w:val="0"/>
      <w:sz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313564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13564"/>
    <w:rPr>
      <w:rFonts w:ascii="Arial" w:eastAsia="Times New Roman" w:hAnsi="Arial" w:cs="Arial"/>
      <w:b/>
      <w:bCs/>
      <w:sz w:val="28"/>
      <w:szCs w:val="28"/>
      <w:u w:val="single"/>
      <w:lang w:eastAsia="en-US"/>
    </w:rPr>
  </w:style>
  <w:style w:type="paragraph" w:customStyle="1" w:styleId="OmniPage17">
    <w:name w:val="OmniPage #17"/>
    <w:basedOn w:val="Normal"/>
    <w:rsid w:val="00313564"/>
    <w:rPr>
      <w:rFonts w:ascii="Tahoma" w:hAnsi="Tahoma"/>
      <w:noProof/>
      <w:sz w:val="20"/>
    </w:rPr>
  </w:style>
  <w:style w:type="table" w:styleId="TableGrid">
    <w:name w:val="Table Grid"/>
    <w:basedOn w:val="TableNormal"/>
    <w:uiPriority w:val="59"/>
    <w:rsid w:val="003135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564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A3">
    <w:name w:val="A3"/>
    <w:uiPriority w:val="99"/>
    <w:rsid w:val="00313564"/>
    <w:rPr>
      <w:rFonts w:cs="Morrisons Kievit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3564"/>
    <w:rPr>
      <w:color w:val="800080"/>
      <w:u w:val="single"/>
    </w:rPr>
  </w:style>
  <w:style w:type="character" w:customStyle="1" w:styleId="StyleArialW18pt">
    <w:name w:val="Style Arial (W1) 8 pt"/>
    <w:basedOn w:val="DefaultParagraphFont"/>
    <w:rsid w:val="00313564"/>
    <w:rPr>
      <w:rFonts w:ascii="Arial" w:hAnsi="Arial" w:cs="Times New Roman" w:hint="default"/>
      <w:sz w:val="16"/>
    </w:rPr>
  </w:style>
  <w:style w:type="character" w:customStyle="1" w:styleId="norm1">
    <w:name w:val="norm1"/>
    <w:basedOn w:val="DefaultParagraphFont"/>
    <w:rsid w:val="00941CD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styleId="FootnoteText">
    <w:name w:val="footnote text"/>
    <w:basedOn w:val="Normal"/>
    <w:link w:val="FootnoteTextChar"/>
    <w:rsid w:val="0042068D"/>
    <w:rPr>
      <w:rFonts w:ascii="Arial" w:hAnsi="Arial" w:cs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2068D"/>
    <w:rPr>
      <w:rFonts w:ascii="Arial" w:eastAsia="Times New Roman" w:hAnsi="Arial" w:cs="Arial"/>
      <w:lang w:val="en-US" w:eastAsia="en-US"/>
    </w:rPr>
  </w:style>
  <w:style w:type="character" w:styleId="FootnoteReference">
    <w:name w:val="footnote reference"/>
    <w:basedOn w:val="DefaultParagraphFont"/>
    <w:rsid w:val="0042068D"/>
    <w:rPr>
      <w:vertAlign w:val="superscript"/>
    </w:rPr>
  </w:style>
  <w:style w:type="paragraph" w:styleId="NoSpacing">
    <w:name w:val="No Spacing"/>
    <w:link w:val="NoSpacingChar"/>
    <w:uiPriority w:val="1"/>
    <w:qFormat/>
    <w:rsid w:val="00395EE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5EE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8742E3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D4E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11D4E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40BF"/>
    <w:rPr>
      <w:color w:val="808080"/>
      <w:shd w:val="clear" w:color="auto" w:fill="E6E6E6"/>
    </w:rPr>
  </w:style>
  <w:style w:type="paragraph" w:styleId="Revision">
    <w:name w:val="Revision"/>
    <w:hidden/>
    <w:uiPriority w:val="71"/>
    <w:rsid w:val="00400465"/>
    <w:rPr>
      <w:rFonts w:ascii="Times New Roman" w:eastAsia="Times New Roman" w:hAnsi="Times New Roman"/>
      <w:sz w:val="24"/>
      <w:lang w:eastAsia="en-US"/>
    </w:rPr>
  </w:style>
  <w:style w:type="character" w:customStyle="1" w:styleId="cf01">
    <w:name w:val="cf01"/>
    <w:basedOn w:val="DefaultParagraphFont"/>
    <w:rsid w:val="007400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ukba.homeoffice.gov.uk/visa%20immigration/workin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ellingham@linkinglives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pera\Desktop\MCH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2016-06-22T00:00:00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5" ma:contentTypeDescription="Create a new document." ma:contentTypeScope="" ma:versionID="bcd5a35762bb5d751f223bed63d217d5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af9470ab70bdb5c6e2b05356b9891900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ce4832-37d7-48f5-83c2-74819693d64b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EA9E10-3737-47FA-8CF5-3996C427A7D5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A510E221-A08F-4DA4-964B-D700450E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B92C3-67BA-473B-BB44-BE6C0802FD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862912-ACED-4C64-AD8D-CC616F72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MCH Letterhead Template.dotx</Template>
  <TotalTime>59</TotalTime>
  <Pages>10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 OFFICE</dc:creator>
  <cp:lastModifiedBy>Fiona Thomas</cp:lastModifiedBy>
  <cp:revision>5</cp:revision>
  <cp:lastPrinted>2016-07-20T09:33:00Z</cp:lastPrinted>
  <dcterms:created xsi:type="dcterms:W3CDTF">2024-10-28T15:02:00Z</dcterms:created>
  <dcterms:modified xsi:type="dcterms:W3CDTF">2024-10-29T13:00:00Z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0x010100E54B357E28AA8C4BA2B526D8E8642675</vt:lpwstr>
  </property>
  <property fmtid="{D5CDD505-2E9C-101B-9397-08002B2CF9AE}" pid="3" name="Order">
    <vt:r8>99800</vt:r8>
  </property>
  <property fmtid="{D5CDD505-2E9C-101B-9397-08002B2CF9AE}" pid="4" name="MediaServiceImageTags">
    <vt:lpwstr/>
  </property>
</Properties>
</file>